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28" w:rsidRPr="00BB446B" w:rsidRDefault="003B7528" w:rsidP="008C0280">
      <w:pPr>
        <w:spacing w:after="120"/>
        <w:rPr>
          <w:rFonts w:cs="Times New Roman"/>
          <w:b/>
        </w:rPr>
      </w:pPr>
      <w:r w:rsidRPr="00BB446B">
        <w:rPr>
          <w:rFonts w:cs="Times New Roman"/>
          <w:b/>
        </w:rPr>
        <w:t>Podmínky užití webového rozhraní</w:t>
      </w:r>
    </w:p>
    <w:p w:rsidR="003B7528" w:rsidRPr="00BB446B" w:rsidRDefault="003B7528" w:rsidP="008C0280">
      <w:pPr>
        <w:shd w:val="clear" w:color="auto" w:fill="FFFFFF"/>
        <w:spacing w:after="120" w:line="240" w:lineRule="auto"/>
        <w:jc w:val="both"/>
        <w:textAlignment w:val="baseline"/>
        <w:rPr>
          <w:rFonts w:eastAsia="Times New Roman" w:cs="Times New Roman"/>
          <w:bCs/>
          <w:iCs/>
          <w:lang w:eastAsia="cs-CZ"/>
        </w:rPr>
      </w:pPr>
      <w:r w:rsidRPr="00BB446B">
        <w:rPr>
          <w:rFonts w:eastAsia="Times New Roman" w:cs="Times New Roman"/>
          <w:bCs/>
          <w:iCs/>
          <w:lang w:eastAsia="cs-CZ"/>
        </w:rPr>
        <w:t xml:space="preserve">Nacházíte se na webovém rozhraní </w:t>
      </w:r>
      <w:r w:rsidR="003F5889">
        <w:rPr>
          <w:rFonts w:cs="Times New Roman"/>
          <w:b/>
        </w:rPr>
        <w:t>www.dvere1.cz</w:t>
      </w:r>
      <w:r w:rsidRPr="00BB446B">
        <w:rPr>
          <w:rFonts w:eastAsia="Times New Roman" w:cs="Times New Roman"/>
          <w:bCs/>
          <w:iCs/>
          <w:lang w:eastAsia="cs-CZ"/>
        </w:rPr>
        <w:t xml:space="preserve"> (dále jen „</w:t>
      </w:r>
      <w:r w:rsidRPr="00BB446B">
        <w:rPr>
          <w:rFonts w:eastAsia="Times New Roman" w:cs="Times New Roman"/>
          <w:b/>
          <w:bCs/>
          <w:iCs/>
          <w:lang w:eastAsia="cs-CZ"/>
        </w:rPr>
        <w:t>webové rozhraní</w:t>
      </w:r>
      <w:r w:rsidRPr="00BB446B">
        <w:rPr>
          <w:rFonts w:eastAsia="Times New Roman" w:cs="Times New Roman"/>
          <w:bCs/>
          <w:iCs/>
          <w:lang w:eastAsia="cs-CZ"/>
        </w:rPr>
        <w:t xml:space="preserve">“), které provozuje </w:t>
      </w:r>
      <w:r w:rsidR="003F5889">
        <w:rPr>
          <w:rFonts w:eastAsia="Times New Roman" w:cs="Times New Roman"/>
          <w:bCs/>
          <w:iCs/>
          <w:lang w:eastAsia="cs-CZ"/>
        </w:rPr>
        <w:t>podnikatelka</w:t>
      </w:r>
      <w:r w:rsidRPr="00BB446B">
        <w:rPr>
          <w:rFonts w:eastAsia="Times New Roman" w:cs="Times New Roman"/>
          <w:bCs/>
          <w:iCs/>
          <w:lang w:eastAsia="cs-CZ"/>
        </w:rPr>
        <w:t xml:space="preserve"> </w:t>
      </w:r>
    </w:p>
    <w:p w:rsidR="003F5889" w:rsidRDefault="00074DE0" w:rsidP="003F5889">
      <w:pPr>
        <w:tabs>
          <w:tab w:val="left" w:pos="3240"/>
          <w:tab w:val="left" w:pos="5985"/>
        </w:tabs>
        <w:spacing w:after="120"/>
        <w:jc w:val="both"/>
        <w:rPr>
          <w:rFonts w:cs="Times New Roman"/>
        </w:rPr>
      </w:pPr>
      <w:r>
        <w:rPr>
          <w:rFonts w:cs="Times New Roman"/>
        </w:rPr>
        <w:t xml:space="preserve">Andrea </w:t>
      </w:r>
      <w:proofErr w:type="spellStart"/>
      <w:r>
        <w:rPr>
          <w:rFonts w:cs="Times New Roman"/>
        </w:rPr>
        <w:t>Mohauptová</w:t>
      </w:r>
      <w:proofErr w:type="spellEnd"/>
      <w:r w:rsidR="003F5889">
        <w:rPr>
          <w:rFonts w:cs="Times New Roman"/>
        </w:rPr>
        <w:t xml:space="preserve">, se sídlem </w:t>
      </w:r>
      <w:proofErr w:type="spellStart"/>
      <w:r>
        <w:rPr>
          <w:rFonts w:cs="Times New Roman"/>
        </w:rPr>
        <w:t>Kvítkov</w:t>
      </w:r>
      <w:proofErr w:type="spellEnd"/>
      <w:r>
        <w:rPr>
          <w:rFonts w:cs="Times New Roman"/>
        </w:rPr>
        <w:t xml:space="preserve"> 56, 470 01,</w:t>
      </w:r>
    </w:p>
    <w:p w:rsidR="003F5889" w:rsidRDefault="003F5889" w:rsidP="003F5889">
      <w:pPr>
        <w:tabs>
          <w:tab w:val="left" w:pos="3240"/>
          <w:tab w:val="left" w:pos="5985"/>
        </w:tabs>
        <w:spacing w:after="120"/>
        <w:jc w:val="both"/>
        <w:rPr>
          <w:rFonts w:cs="Times New Roman"/>
        </w:rPr>
      </w:pPr>
      <w:r>
        <w:rPr>
          <w:rFonts w:cs="Times New Roman"/>
        </w:rPr>
        <w:t xml:space="preserve">IČ: 72678364, </w:t>
      </w:r>
    </w:p>
    <w:p w:rsidR="003F5889" w:rsidRDefault="003F5889" w:rsidP="003F5889">
      <w:pPr>
        <w:tabs>
          <w:tab w:val="left" w:pos="3240"/>
          <w:tab w:val="left" w:pos="5985"/>
        </w:tabs>
        <w:spacing w:after="120"/>
        <w:jc w:val="both"/>
        <w:rPr>
          <w:rFonts w:cs="Times New Roman"/>
        </w:rPr>
      </w:pPr>
      <w:r>
        <w:rPr>
          <w:rFonts w:cs="Times New Roman"/>
        </w:rPr>
        <w:t>DIČ: CZ7762262310</w:t>
      </w:r>
      <w:r>
        <w:rPr>
          <w:rFonts w:cs="Times New Roman"/>
        </w:rPr>
        <w:tab/>
      </w:r>
    </w:p>
    <w:p w:rsidR="003F5889" w:rsidRDefault="003F5889" w:rsidP="003F5889">
      <w:pPr>
        <w:spacing w:after="120"/>
        <w:jc w:val="both"/>
        <w:rPr>
          <w:rFonts w:cs="Times New Roman"/>
        </w:rPr>
      </w:pPr>
      <w:r>
        <w:rPr>
          <w:rFonts w:cs="Times New Roman"/>
        </w:rPr>
        <w:t>zapsaná v živnostenském rejstříku vedeném Městským úřadem Česká Lípa</w:t>
      </w:r>
    </w:p>
    <w:p w:rsidR="003F5889" w:rsidRDefault="003F5889" w:rsidP="003F5889">
      <w:pPr>
        <w:spacing w:after="120"/>
        <w:jc w:val="both"/>
        <w:rPr>
          <w:rFonts w:cs="Times New Roman"/>
        </w:rPr>
      </w:pPr>
    </w:p>
    <w:p w:rsidR="003F5889" w:rsidRDefault="003F5889" w:rsidP="003F5889">
      <w:pPr>
        <w:spacing w:after="120"/>
        <w:jc w:val="both"/>
        <w:rPr>
          <w:rFonts w:cs="Times New Roman"/>
        </w:rPr>
      </w:pPr>
      <w:r>
        <w:rPr>
          <w:rFonts w:cs="Times New Roman"/>
        </w:rPr>
        <w:t xml:space="preserve">Adresa pro doručování: </w:t>
      </w:r>
      <w:r w:rsidR="00304BB4">
        <w:rPr>
          <w:rFonts w:ascii="Verdana" w:hAnsi="Verdana"/>
          <w:color w:val="000000"/>
          <w:sz w:val="18"/>
          <w:szCs w:val="18"/>
          <w:shd w:val="clear" w:color="auto" w:fill="FFFFFF"/>
        </w:rPr>
        <w:t>Bohatice 41</w:t>
      </w:r>
      <w:r w:rsidR="00304BB4">
        <w:rPr>
          <w:rFonts w:cs="Times New Roman"/>
        </w:rPr>
        <w:t xml:space="preserve">, </w:t>
      </w:r>
      <w:r w:rsidR="00304BB4">
        <w:rPr>
          <w:rFonts w:ascii="Verdana" w:hAnsi="Verdana"/>
          <w:color w:val="000000"/>
          <w:sz w:val="18"/>
          <w:szCs w:val="18"/>
          <w:shd w:val="clear" w:color="auto" w:fill="FFFFFF"/>
        </w:rPr>
        <w:t>470 02 Česká Lípa</w:t>
      </w:r>
    </w:p>
    <w:p w:rsidR="003F5889" w:rsidRDefault="003F5889" w:rsidP="003F5889">
      <w:pPr>
        <w:spacing w:after="120"/>
        <w:jc w:val="both"/>
        <w:rPr>
          <w:rFonts w:cs="Times New Roman"/>
        </w:rPr>
      </w:pPr>
      <w:r>
        <w:rPr>
          <w:rFonts w:cs="Times New Roman"/>
        </w:rPr>
        <w:t>Telefonní číslo: 777801773 </w:t>
      </w:r>
    </w:p>
    <w:p w:rsidR="003F5889" w:rsidRDefault="003F5889" w:rsidP="003F5889">
      <w:pPr>
        <w:spacing w:after="120"/>
        <w:jc w:val="both"/>
        <w:rPr>
          <w:rFonts w:cs="Times New Roman"/>
        </w:rPr>
      </w:pPr>
      <w:r>
        <w:rPr>
          <w:rFonts w:cs="Times New Roman"/>
        </w:rPr>
        <w:t>Kontaktní e-mail: info@dvere1.cz</w:t>
      </w:r>
    </w:p>
    <w:p w:rsidR="003B7528" w:rsidRPr="007E4BDC" w:rsidRDefault="003B7528" w:rsidP="008C0280">
      <w:pPr>
        <w:shd w:val="clear" w:color="auto" w:fill="FFFFFF"/>
        <w:spacing w:after="120" w:line="240" w:lineRule="auto"/>
        <w:jc w:val="both"/>
        <w:textAlignment w:val="baseline"/>
        <w:rPr>
          <w:rFonts w:eastAsia="Times New Roman" w:cs="Times New Roman"/>
          <w:bCs/>
          <w:iCs/>
          <w:lang w:eastAsia="cs-CZ"/>
        </w:rPr>
      </w:pPr>
    </w:p>
    <w:p w:rsidR="003B7528" w:rsidRPr="007E4BDC" w:rsidRDefault="003B7528" w:rsidP="008C0280">
      <w:pPr>
        <w:shd w:val="clear" w:color="auto" w:fill="FFFFFF"/>
        <w:spacing w:after="120" w:line="240" w:lineRule="auto"/>
        <w:jc w:val="both"/>
        <w:textAlignment w:val="baseline"/>
        <w:rPr>
          <w:rFonts w:eastAsia="Times New Roman" w:cs="Times New Roman"/>
          <w:bCs/>
          <w:iCs/>
          <w:lang w:eastAsia="cs-CZ"/>
        </w:rPr>
      </w:pPr>
      <w:r w:rsidRPr="007E4BDC">
        <w:rPr>
          <w:rFonts w:eastAsia="Times New Roman" w:cs="Times New Roman"/>
          <w:bCs/>
          <w:iCs/>
          <w:lang w:eastAsia="cs-CZ"/>
        </w:rPr>
        <w:t>Vezměte</w:t>
      </w:r>
      <w:r w:rsidR="008C0280" w:rsidRPr="007E4BDC">
        <w:rPr>
          <w:rFonts w:eastAsia="Times New Roman" w:cs="Times New Roman"/>
          <w:bCs/>
          <w:iCs/>
          <w:lang w:eastAsia="cs-CZ"/>
        </w:rPr>
        <w:t>,</w:t>
      </w:r>
      <w:r w:rsidRPr="007E4BDC">
        <w:rPr>
          <w:rFonts w:eastAsia="Times New Roman" w:cs="Times New Roman"/>
          <w:bCs/>
          <w:iCs/>
          <w:lang w:eastAsia="cs-CZ"/>
        </w:rPr>
        <w:t xml:space="preserve"> prosím</w:t>
      </w:r>
      <w:r w:rsidR="008C0280" w:rsidRPr="007E4BDC">
        <w:rPr>
          <w:rFonts w:eastAsia="Times New Roman" w:cs="Times New Roman"/>
          <w:bCs/>
          <w:iCs/>
          <w:lang w:eastAsia="cs-CZ"/>
        </w:rPr>
        <w:t>e,</w:t>
      </w:r>
      <w:r w:rsidRPr="007E4BDC">
        <w:rPr>
          <w:rFonts w:eastAsia="Times New Roman" w:cs="Times New Roman"/>
          <w:bCs/>
          <w:iCs/>
          <w:lang w:eastAsia="cs-CZ"/>
        </w:rPr>
        <w:t xml:space="preserve"> na vědomí, že bez ohledu na to, zda prostřednictvím webového rozhraní nakupujete</w:t>
      </w:r>
      <w:r w:rsidR="007E4BDC" w:rsidRPr="007E4BDC">
        <w:rPr>
          <w:rFonts w:eastAsia="Times New Roman" w:cs="Times New Roman"/>
          <w:bCs/>
          <w:iCs/>
          <w:lang w:eastAsia="cs-CZ"/>
        </w:rPr>
        <w:t>, registrujete se na něm nebo jej pouze navštěvujete</w:t>
      </w:r>
      <w:r w:rsidRPr="007E4BDC">
        <w:rPr>
          <w:rFonts w:eastAsia="Times New Roman" w:cs="Times New Roman"/>
          <w:bCs/>
          <w:iCs/>
          <w:lang w:eastAsia="cs-CZ"/>
        </w:rPr>
        <w:t xml:space="preserve">, je nutné </w:t>
      </w:r>
      <w:r w:rsidR="00042C03" w:rsidRPr="007E4BDC">
        <w:rPr>
          <w:rFonts w:eastAsia="Times New Roman" w:cs="Times New Roman"/>
          <w:bCs/>
          <w:iCs/>
          <w:lang w:eastAsia="cs-CZ"/>
        </w:rPr>
        <w:t xml:space="preserve">se </w:t>
      </w:r>
      <w:r w:rsidRPr="007E4BDC">
        <w:rPr>
          <w:rFonts w:eastAsia="Times New Roman" w:cs="Times New Roman"/>
          <w:bCs/>
          <w:iCs/>
          <w:lang w:eastAsia="cs-CZ"/>
        </w:rPr>
        <w:t>řídit dále uvedenými pravidly, která vymezují a upřesňují podmínky užívání všech funkčních součástí webového rozhraní.</w:t>
      </w:r>
    </w:p>
    <w:p w:rsidR="005A7642" w:rsidRPr="007E4BDC" w:rsidRDefault="005A7642" w:rsidP="008C0280">
      <w:pPr>
        <w:pStyle w:val="Odstavecseseznamem"/>
        <w:numPr>
          <w:ilvl w:val="0"/>
          <w:numId w:val="1"/>
        </w:numPr>
        <w:tabs>
          <w:tab w:val="left" w:pos="8295"/>
        </w:tabs>
        <w:spacing w:after="120" w:line="23" w:lineRule="atLeast"/>
        <w:contextualSpacing w:val="0"/>
        <w:jc w:val="both"/>
        <w:rPr>
          <w:b/>
        </w:rPr>
      </w:pPr>
      <w:r w:rsidRPr="007E4BDC">
        <w:rPr>
          <w:b/>
        </w:rPr>
        <w:t>Registrace na webovém rozhraní</w:t>
      </w:r>
    </w:p>
    <w:p w:rsidR="005A7642" w:rsidRPr="007E4BDC" w:rsidRDefault="008C0280" w:rsidP="008C0280">
      <w:pPr>
        <w:tabs>
          <w:tab w:val="left" w:pos="8295"/>
        </w:tabs>
        <w:spacing w:after="120" w:line="23" w:lineRule="atLeast"/>
        <w:ind w:left="360"/>
        <w:jc w:val="both"/>
      </w:pPr>
      <w:r w:rsidRPr="007E4BDC">
        <w:t>Na webovém rozhraní se můžete registrovat p</w:t>
      </w:r>
      <w:r w:rsidR="005A7642" w:rsidRPr="007E4BDC">
        <w:t>rostřednictvím registračního formuláře dostupného na webovém rozhraní. Do registračního formuláře je nutné vyplnit požadované údaje, zejména jméno</w:t>
      </w:r>
      <w:r w:rsidR="00042C03" w:rsidRPr="007E4BDC">
        <w:t>,</w:t>
      </w:r>
      <w:r w:rsidR="005A7642" w:rsidRPr="007E4BDC">
        <w:t xml:space="preserve"> příjmení a kontaktní e-mail. Registrací je založen uživatelský účet</w:t>
      </w:r>
      <w:r w:rsidR="00135948" w:rsidRPr="007E4BDC">
        <w:t>.</w:t>
      </w:r>
    </w:p>
    <w:p w:rsidR="005A7642" w:rsidRPr="007E4BDC" w:rsidRDefault="005A7642" w:rsidP="008C0280">
      <w:pPr>
        <w:tabs>
          <w:tab w:val="left" w:pos="8295"/>
        </w:tabs>
        <w:spacing w:after="120" w:line="23" w:lineRule="atLeast"/>
        <w:ind w:left="360"/>
        <w:jc w:val="both"/>
      </w:pPr>
      <w:r w:rsidRPr="007E4BDC">
        <w:rPr>
          <w:rFonts w:eastAsia="Times New Roman"/>
          <w:lang w:eastAsia="ar-SA"/>
        </w:rPr>
        <w:t xml:space="preserve">Pro přístup do </w:t>
      </w:r>
      <w:r w:rsidRPr="007E4BDC">
        <w:t>uživatelského</w:t>
      </w:r>
      <w:r w:rsidRPr="007E4BDC">
        <w:rPr>
          <w:rFonts w:eastAsia="Times New Roman"/>
          <w:lang w:eastAsia="ar-SA"/>
        </w:rPr>
        <w:t xml:space="preserve"> účtu je potřeba uživatelské jméno a heslo. </w:t>
      </w:r>
      <w:r w:rsidRPr="007E4BDC">
        <w:rPr>
          <w:b/>
        </w:rPr>
        <w:t>Přístupové údaje do uživatelského účtu uchovávej</w:t>
      </w:r>
      <w:r w:rsidR="00304BB4">
        <w:rPr>
          <w:b/>
        </w:rPr>
        <w:t>te v tajnosti. N</w:t>
      </w:r>
      <w:r w:rsidRPr="007E4BDC">
        <w:rPr>
          <w:b/>
        </w:rPr>
        <w:t>enese</w:t>
      </w:r>
      <w:r w:rsidR="00304BB4">
        <w:rPr>
          <w:b/>
        </w:rPr>
        <w:t>me</w:t>
      </w:r>
      <w:r w:rsidRPr="007E4BDC">
        <w:rPr>
          <w:b/>
        </w:rPr>
        <w:t xml:space="preserve"> odpovědnost za případné zneužití uživatelského účtu třetí osobou</w:t>
      </w:r>
      <w:r w:rsidRPr="007E4BDC">
        <w:t>.</w:t>
      </w:r>
    </w:p>
    <w:p w:rsidR="005A7642" w:rsidRPr="007E4BDC" w:rsidRDefault="005A7642" w:rsidP="008C0280">
      <w:pPr>
        <w:tabs>
          <w:tab w:val="left" w:pos="8295"/>
        </w:tabs>
        <w:spacing w:after="120" w:line="23" w:lineRule="atLeast"/>
        <w:ind w:left="360"/>
        <w:jc w:val="both"/>
      </w:pPr>
      <w:r w:rsidRPr="007E4BDC">
        <w:t xml:space="preserve">Informace uváděné při registraci musí být pravdivé a úplné. </w:t>
      </w:r>
      <w:r w:rsidRPr="007E4BDC">
        <w:rPr>
          <w:b/>
        </w:rPr>
        <w:t>Účet, při jehož založení byly použity nepravdivé nebo neúplné údaje, může</w:t>
      </w:r>
      <w:r w:rsidR="008C0280" w:rsidRPr="007E4BDC">
        <w:rPr>
          <w:b/>
        </w:rPr>
        <w:t>me</w:t>
      </w:r>
      <w:r w:rsidRPr="007E4BDC">
        <w:rPr>
          <w:b/>
        </w:rPr>
        <w:t xml:space="preserve"> bez náhrady zrušit</w:t>
      </w:r>
      <w:r w:rsidRPr="007E4BDC">
        <w:t xml:space="preserve">. </w:t>
      </w:r>
    </w:p>
    <w:p w:rsidR="005A7642" w:rsidRPr="007E4BDC" w:rsidRDefault="005A7642" w:rsidP="008C0280">
      <w:pPr>
        <w:tabs>
          <w:tab w:val="left" w:pos="8295"/>
        </w:tabs>
        <w:spacing w:after="120" w:line="23" w:lineRule="atLeast"/>
        <w:ind w:left="360"/>
        <w:jc w:val="both"/>
      </w:pPr>
      <w:r w:rsidRPr="007E4BDC">
        <w:t>V případě změn v</w:t>
      </w:r>
      <w:r w:rsidR="00042C03" w:rsidRPr="007E4BDC">
        <w:t>e Vašich</w:t>
      </w:r>
      <w:r w:rsidRPr="007E4BDC">
        <w:t xml:space="preserve"> údajích doporučujeme provést jejich bezodkladnou úpravu v uživatelském účtu. </w:t>
      </w:r>
    </w:p>
    <w:p w:rsidR="005A7642" w:rsidRPr="007E4BDC" w:rsidRDefault="005A7642" w:rsidP="008C0280">
      <w:pPr>
        <w:tabs>
          <w:tab w:val="left" w:pos="8295"/>
        </w:tabs>
        <w:spacing w:after="120" w:line="23" w:lineRule="atLeast"/>
        <w:ind w:left="360"/>
        <w:jc w:val="both"/>
      </w:pPr>
      <w:r w:rsidRPr="007E4BDC">
        <w:t xml:space="preserve">Prostřednictvím uživatelského účtu můžete především </w:t>
      </w:r>
      <w:r w:rsidR="008C0280" w:rsidRPr="007E4BDC">
        <w:t>objednávat zboží, sledovat objednávky</w:t>
      </w:r>
      <w:r w:rsidRPr="007E4BDC">
        <w:t xml:space="preserve"> a spravovat uživatelský účet. Případné další funkce uživatelského účtu jsou vždy uvedeny na webovém rozhraní.  </w:t>
      </w:r>
    </w:p>
    <w:p w:rsidR="005A7642" w:rsidRPr="007E4BDC" w:rsidRDefault="005A7642" w:rsidP="008C0280">
      <w:pPr>
        <w:tabs>
          <w:tab w:val="left" w:pos="8295"/>
        </w:tabs>
        <w:spacing w:after="120" w:line="23" w:lineRule="atLeast"/>
        <w:ind w:left="360"/>
        <w:jc w:val="both"/>
        <w:rPr>
          <w:b/>
        </w:rPr>
      </w:pPr>
      <w:r w:rsidRPr="007E4BDC">
        <w:rPr>
          <w:b/>
        </w:rPr>
        <w:t xml:space="preserve">Vezměte, prosíme, na vědomí, že </w:t>
      </w:r>
      <w:r w:rsidR="008C0280" w:rsidRPr="007E4BDC">
        <w:rPr>
          <w:b/>
        </w:rPr>
        <w:t>máme</w:t>
      </w:r>
      <w:r w:rsidRPr="007E4BDC">
        <w:rPr>
          <w:b/>
        </w:rPr>
        <w:t xml:space="preserve"> právo Váš uživatelský účet bez náhrady zrušit, pokud prostřednictvím Vašeho účtu dochází k porušování dobrých mravů, platných právních předpisů nebo těchto </w:t>
      </w:r>
      <w:r w:rsidR="008C0280" w:rsidRPr="007E4BDC">
        <w:rPr>
          <w:b/>
        </w:rPr>
        <w:t>podmínek užití</w:t>
      </w:r>
      <w:r w:rsidRPr="007E4BDC">
        <w:rPr>
          <w:b/>
        </w:rPr>
        <w:t xml:space="preserve">.   </w:t>
      </w:r>
    </w:p>
    <w:p w:rsidR="008C0280" w:rsidRPr="007E4BDC" w:rsidRDefault="008C0280" w:rsidP="008C0280">
      <w:pPr>
        <w:pStyle w:val="Odstavecseseznamem"/>
        <w:spacing w:after="120"/>
        <w:ind w:left="360"/>
        <w:contextualSpacing w:val="0"/>
        <w:jc w:val="both"/>
        <w:rPr>
          <w:rFonts w:cs="Times New Roman"/>
          <w:b/>
        </w:rPr>
      </w:pPr>
    </w:p>
    <w:p w:rsidR="003B7528" w:rsidRPr="007E4BDC" w:rsidRDefault="003B7528" w:rsidP="008C0280">
      <w:pPr>
        <w:pStyle w:val="Odstavecseseznamem"/>
        <w:numPr>
          <w:ilvl w:val="0"/>
          <w:numId w:val="1"/>
        </w:numPr>
        <w:spacing w:after="120"/>
        <w:contextualSpacing w:val="0"/>
        <w:jc w:val="both"/>
        <w:rPr>
          <w:rFonts w:cs="Times New Roman"/>
          <w:b/>
        </w:rPr>
      </w:pPr>
      <w:r w:rsidRPr="007E4BDC">
        <w:rPr>
          <w:rFonts w:cs="Times New Roman"/>
          <w:b/>
        </w:rPr>
        <w:t>Ochrana osobních údajů</w:t>
      </w:r>
    </w:p>
    <w:p w:rsidR="00102261" w:rsidRPr="007E4BDC" w:rsidRDefault="003B7528" w:rsidP="008C0280">
      <w:pPr>
        <w:pStyle w:val="Odstavecseseznamem"/>
        <w:spacing w:after="120"/>
        <w:ind w:left="360"/>
        <w:contextualSpacing w:val="0"/>
        <w:jc w:val="both"/>
        <w:rPr>
          <w:rFonts w:cs="Times New Roman"/>
        </w:rPr>
      </w:pPr>
      <w:r w:rsidRPr="007E4BDC">
        <w:rPr>
          <w:rFonts w:cs="Times New Roman"/>
        </w:rPr>
        <w:t xml:space="preserve">Při vyplnění objednávky nebo při registraci na webovém rozhraní nám poskytujete některé Vaše osobní údaje. Dále při užívání webového rozhraní dochází k získávání, uchovávání a zpracovávání dalších údajů, k nimž máme přístup. </w:t>
      </w:r>
      <w:r w:rsidR="00102261" w:rsidRPr="007E4BDC">
        <w:rPr>
          <w:rFonts w:cs="Times New Roman"/>
          <w:b/>
        </w:rPr>
        <w:t>Zadáním osobních údajů a užíváním webového rozhraní souhlasíte se zpracováváním a shromažďováním svých osobních údajů v dále uvedeném rozsahu a k dále uvedeným účelům</w:t>
      </w:r>
      <w:r w:rsidR="00102261" w:rsidRPr="007E4BDC">
        <w:rPr>
          <w:rFonts w:cs="Times New Roman"/>
        </w:rPr>
        <w:t>, a to až do doby vyjádření nesouhlasu s takovým zpracováním.</w:t>
      </w:r>
    </w:p>
    <w:p w:rsidR="003B7528" w:rsidRPr="007E4BDC" w:rsidRDefault="003B7528" w:rsidP="008C0280">
      <w:pPr>
        <w:pStyle w:val="Odstavecseseznamem"/>
        <w:spacing w:after="120"/>
        <w:ind w:left="360"/>
        <w:contextualSpacing w:val="0"/>
        <w:jc w:val="both"/>
        <w:rPr>
          <w:rFonts w:cs="Times New Roman"/>
        </w:rPr>
      </w:pPr>
      <w:r w:rsidRPr="007E4BDC">
        <w:rPr>
          <w:rFonts w:cs="Times New Roman"/>
        </w:rPr>
        <w:lastRenderedPageBreak/>
        <w:t>Ochrana osobních údajů je pro nás velice důležitá. Při nakládání s osobními údaji proto postupujeme v souladu s právním řádem České republiky, zejména se zákonem č. 101/2000 Sb., o ochraně osobních údajů (dále jen „</w:t>
      </w:r>
      <w:r w:rsidRPr="007E4BDC">
        <w:rPr>
          <w:rFonts w:cs="Times New Roman"/>
          <w:b/>
        </w:rPr>
        <w:t>ZOOÚ</w:t>
      </w:r>
      <w:r w:rsidRPr="007E4BDC">
        <w:rPr>
          <w:rFonts w:cs="Times New Roman"/>
        </w:rPr>
        <w:t xml:space="preserve">“), ve znění pozdějších předpisů. </w:t>
      </w:r>
    </w:p>
    <w:p w:rsidR="003B7528" w:rsidRPr="007E4BDC" w:rsidRDefault="003B7528" w:rsidP="008C0280">
      <w:pPr>
        <w:pStyle w:val="Odstavecseseznamem"/>
        <w:numPr>
          <w:ilvl w:val="1"/>
          <w:numId w:val="1"/>
        </w:numPr>
        <w:spacing w:after="120"/>
        <w:ind w:left="993" w:hanging="633"/>
        <w:contextualSpacing w:val="0"/>
        <w:jc w:val="both"/>
        <w:rPr>
          <w:rFonts w:cs="Times New Roman"/>
        </w:rPr>
      </w:pPr>
      <w:r w:rsidRPr="007E4BDC">
        <w:rPr>
          <w:rFonts w:cs="Times New Roman"/>
          <w:b/>
        </w:rPr>
        <w:t>Co jsou osobní a další údaje?</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b/>
        </w:rPr>
        <w:t>Osobní údaje</w:t>
      </w:r>
      <w:r w:rsidRPr="007E4BDC">
        <w:rPr>
          <w:rFonts w:cs="Times New Roman"/>
        </w:rPr>
        <w:t xml:space="preserve"> jsou ty údaje, které nám dobrovolně poskytujete v rámci vyplnění objednávky či registrace. Osobními údaji se rozumí veškeré informace, které identifikují nebo mohou identifikovat konkrétní osobu. Osobními údaji jsou zejména, avšak nikoliv výlučně, jméno a příjmení, fotografie, datum narození, e-mailová adresa a adresa bydliště či telefonní číslo.</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b/>
        </w:rPr>
        <w:t>Další údaje</w:t>
      </w:r>
      <w:r w:rsidRPr="007E4BDC">
        <w:rPr>
          <w:rFonts w:cs="Times New Roman"/>
        </w:rPr>
        <w:t xml:space="preserve">, které získáváme automaticky v souvislosti s využíváním webového rozhraní, jsou IP adresa, typ prohlížeče, zařízení a operačního systému, doba a počet přístupů na webové rozhraní, informace získané pomocí souborů </w:t>
      </w:r>
      <w:proofErr w:type="spellStart"/>
      <w:r w:rsidRPr="007E4BDC">
        <w:rPr>
          <w:rFonts w:cs="Times New Roman"/>
        </w:rPr>
        <w:t>cookie</w:t>
      </w:r>
      <w:proofErr w:type="spellEnd"/>
      <w:r w:rsidRPr="007E4BDC">
        <w:rPr>
          <w:rFonts w:cs="Times New Roman"/>
        </w:rPr>
        <w:t xml:space="preserve"> a další obdobné informace. </w:t>
      </w:r>
      <w:r w:rsidRPr="007E4BDC">
        <w:rPr>
          <w:rFonts w:cs="Times New Roman"/>
          <w:b/>
        </w:rPr>
        <w:t>Upozorňujeme, že tyto další údaje můžeme získávat i bez registrace a bez ohledu na to, zda na webovém rozhraní nakupujete nebo ne</w:t>
      </w:r>
      <w:r w:rsidRPr="007E4BDC">
        <w:rPr>
          <w:rFonts w:cs="Times New Roman"/>
        </w:rPr>
        <w:t>.</w:t>
      </w:r>
    </w:p>
    <w:p w:rsidR="003B7528" w:rsidRPr="007E4BDC" w:rsidRDefault="003B7528" w:rsidP="008C0280">
      <w:pPr>
        <w:pStyle w:val="Odstavecseseznamem"/>
        <w:numPr>
          <w:ilvl w:val="1"/>
          <w:numId w:val="1"/>
        </w:numPr>
        <w:spacing w:after="120"/>
        <w:ind w:left="993" w:hanging="633"/>
        <w:contextualSpacing w:val="0"/>
        <w:jc w:val="both"/>
        <w:rPr>
          <w:rFonts w:cs="Times New Roman"/>
          <w:b/>
        </w:rPr>
      </w:pPr>
      <w:r w:rsidRPr="007E4BDC">
        <w:rPr>
          <w:rFonts w:cs="Times New Roman"/>
          <w:b/>
        </w:rPr>
        <w:t>Jak využíváme osobní a další údaje?</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Prostřednictvím osobních a dalších údajů Vám především umožňujeme přístup k Vašemu účtu a co nejsnazší užívání webového rozhraní.</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Údaje dále využíváme pro komunikaci ohledně správy Vašeho účtu a pro uživatelskou podporu. Údaje mohou být použity pro zlepšování našich služeb, a to včetně využívání analýzy chování uživatelů webového rozhraní.</w:t>
      </w:r>
    </w:p>
    <w:p w:rsidR="003B7528" w:rsidRPr="007E4BDC" w:rsidRDefault="003B7528" w:rsidP="008C0280">
      <w:pPr>
        <w:pStyle w:val="Odstavecseseznamem"/>
        <w:spacing w:after="120"/>
        <w:ind w:left="993"/>
        <w:contextualSpacing w:val="0"/>
        <w:jc w:val="both"/>
        <w:rPr>
          <w:rFonts w:cs="Times New Roman"/>
          <w:lang w:eastAsia="cs-CZ"/>
        </w:rPr>
      </w:pPr>
      <w:r w:rsidRPr="007E4BDC">
        <w:rPr>
          <w:rFonts w:cs="Times New Roman"/>
        </w:rPr>
        <w:t xml:space="preserve">Údaje mohou být využity k obchodním a marketingovým účelům, tj. k vedení databáze uživatelů webového rozhraní a k nabízení </w:t>
      </w:r>
      <w:r w:rsidR="00042C03" w:rsidRPr="007E4BDC">
        <w:rPr>
          <w:rFonts w:cs="Times New Roman"/>
        </w:rPr>
        <w:t>zboží</w:t>
      </w:r>
      <w:r w:rsidRPr="007E4BDC">
        <w:rPr>
          <w:rFonts w:cs="Times New Roman"/>
        </w:rPr>
        <w:t xml:space="preserve"> a služeb, a to po dobu neurčitou. Odesláním objednávky nebo registrací</w:t>
      </w:r>
      <w:r w:rsidR="00042C03" w:rsidRPr="007E4BDC">
        <w:rPr>
          <w:rFonts w:cs="Times New Roman"/>
          <w:lang w:eastAsia="cs-CZ"/>
        </w:rPr>
        <w:t xml:space="preserve"> souhlasíte</w:t>
      </w:r>
      <w:r w:rsidRPr="007E4BDC">
        <w:rPr>
          <w:rFonts w:cs="Times New Roman"/>
          <w:lang w:eastAsia="cs-CZ"/>
        </w:rPr>
        <w:t xml:space="preserve"> se zasíláním obchodních sdělení všemi elektronickými prostředky. </w:t>
      </w:r>
    </w:p>
    <w:p w:rsidR="003B7528" w:rsidRPr="007E4BDC" w:rsidRDefault="003B7528" w:rsidP="00F17930">
      <w:pPr>
        <w:spacing w:after="120"/>
        <w:ind w:left="993"/>
        <w:jc w:val="both"/>
        <w:rPr>
          <w:rFonts w:cs="Times New Roman"/>
          <w:lang w:eastAsia="cs-CZ"/>
        </w:rPr>
      </w:pPr>
      <w:r w:rsidRPr="007E4BDC">
        <w:rPr>
          <w:rFonts w:cs="Times New Roman"/>
          <w:lang w:eastAsia="cs-CZ"/>
        </w:rPr>
        <w:t xml:space="preserve">Souhlas se zasíláním obchodních sdělení a elektronické pošty za účelem přímého marketingu můžete </w:t>
      </w:r>
      <w:r w:rsidRPr="007E4BDC">
        <w:rPr>
          <w:rFonts w:cs="Times New Roman"/>
        </w:rPr>
        <w:t>kdykoliv</w:t>
      </w:r>
      <w:r w:rsidRPr="007E4BDC">
        <w:rPr>
          <w:rFonts w:cs="Times New Roman"/>
          <w:lang w:eastAsia="cs-CZ"/>
        </w:rPr>
        <w:t xml:space="preserve"> odvolat formou e-mailu na naši kontaktní e-mailovou adresu.</w:t>
      </w:r>
    </w:p>
    <w:p w:rsidR="003B7528" w:rsidRPr="007E4BDC" w:rsidRDefault="00102261" w:rsidP="008C0280">
      <w:pPr>
        <w:pStyle w:val="Odstavecseseznamem"/>
        <w:numPr>
          <w:ilvl w:val="1"/>
          <w:numId w:val="1"/>
        </w:numPr>
        <w:spacing w:after="120"/>
        <w:ind w:left="993" w:hanging="633"/>
        <w:contextualSpacing w:val="0"/>
        <w:jc w:val="both"/>
        <w:rPr>
          <w:rFonts w:cs="Times New Roman"/>
          <w:b/>
        </w:rPr>
      </w:pPr>
      <w:r w:rsidRPr="007E4BDC">
        <w:rPr>
          <w:rFonts w:cs="Times New Roman"/>
          <w:b/>
        </w:rPr>
        <w:t>J</w:t>
      </w:r>
      <w:r w:rsidR="003B7528" w:rsidRPr="007E4BDC">
        <w:rPr>
          <w:rFonts w:cs="Times New Roman"/>
          <w:b/>
        </w:rPr>
        <w:t>ak spravujeme a zpracováváme Vaše osobní údaje?</w:t>
      </w:r>
    </w:p>
    <w:p w:rsidR="003B7528" w:rsidRPr="007E4BDC" w:rsidRDefault="00304BB4" w:rsidP="008C0280">
      <w:pPr>
        <w:pStyle w:val="Odstavecseseznamem"/>
        <w:spacing w:after="120"/>
        <w:ind w:left="993"/>
        <w:contextualSpacing w:val="0"/>
        <w:jc w:val="both"/>
        <w:rPr>
          <w:rFonts w:cs="Times New Roman"/>
        </w:rPr>
      </w:pPr>
      <w:r>
        <w:rPr>
          <w:rFonts w:cs="Times New Roman"/>
          <w:lang w:eastAsia="cs-CZ"/>
        </w:rPr>
        <w:t>Jsm</w:t>
      </w:r>
      <w:r w:rsidR="003B7528" w:rsidRPr="007E4BDC">
        <w:rPr>
          <w:rFonts w:cs="Times New Roman"/>
        </w:rPr>
        <w:t>e správcem osobních údajů ve smyslu ZOOÚ, a j</w:t>
      </w:r>
      <w:r>
        <w:rPr>
          <w:rFonts w:cs="Times New Roman"/>
        </w:rPr>
        <w:t>sm</w:t>
      </w:r>
      <w:r w:rsidR="003B7528" w:rsidRPr="007E4BDC">
        <w:rPr>
          <w:rFonts w:cs="Times New Roman"/>
        </w:rPr>
        <w:t>e veden</w:t>
      </w:r>
      <w:r>
        <w:rPr>
          <w:rFonts w:cs="Times New Roman"/>
        </w:rPr>
        <w:t>i</w:t>
      </w:r>
      <w:r w:rsidR="003B7528" w:rsidRPr="007E4BDC">
        <w:rPr>
          <w:rFonts w:cs="Times New Roman"/>
        </w:rPr>
        <w:t xml:space="preserve"> v registru u Úřadu pro ochranu osobních údajů pod registračním </w:t>
      </w:r>
      <w:commentRangeStart w:id="0"/>
      <w:r w:rsidR="003B7528" w:rsidRPr="007E4BDC">
        <w:rPr>
          <w:rFonts w:cs="Times New Roman"/>
        </w:rPr>
        <w:t>číslem _________.</w:t>
      </w:r>
      <w:commentRangeEnd w:id="0"/>
      <w:r w:rsidR="00875A87" w:rsidRPr="007E4BDC">
        <w:rPr>
          <w:rStyle w:val="Odkaznakoment"/>
        </w:rPr>
        <w:commentReference w:id="0"/>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 xml:space="preserve">Zpracováním Vašich osobních a dalších údajů můžeme pověřit třetí osobu jakožto zpracovatele. </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Osobní i další získávané údaje jsou plně zabezpečeny proti zneužití.</w:t>
      </w:r>
    </w:p>
    <w:p w:rsidR="003B7528" w:rsidRPr="007E4BDC" w:rsidRDefault="003B7528" w:rsidP="008C0280">
      <w:pPr>
        <w:pStyle w:val="Odstavecseseznamem"/>
        <w:spacing w:after="120"/>
        <w:ind w:left="993"/>
        <w:contextualSpacing w:val="0"/>
        <w:jc w:val="both"/>
        <w:rPr>
          <w:rFonts w:cs="Times New Roman"/>
          <w:lang w:eastAsia="cs-CZ"/>
        </w:rPr>
      </w:pPr>
      <w:r w:rsidRPr="007E4BDC">
        <w:rPr>
          <w:rFonts w:cs="Times New Roman"/>
        </w:rPr>
        <w:t>Osobní údaje budou zpracovávány po dobu neurčitou. Osobní údaje budou zpracovávány v elektronické</w:t>
      </w:r>
      <w:r w:rsidRPr="007E4BDC">
        <w:rPr>
          <w:rFonts w:cs="Times New Roman"/>
          <w:lang w:eastAsia="cs-CZ"/>
        </w:rPr>
        <w:t xml:space="preserve"> podobě automatizovaným způsobem nebo v tištěné podobě neautomatizovaným způsobem.</w:t>
      </w:r>
    </w:p>
    <w:p w:rsidR="00102261" w:rsidRPr="007E4BDC" w:rsidRDefault="00102261" w:rsidP="008C0280">
      <w:pPr>
        <w:pStyle w:val="Odstavecseseznamem"/>
        <w:numPr>
          <w:ilvl w:val="1"/>
          <w:numId w:val="1"/>
        </w:numPr>
        <w:spacing w:after="120"/>
        <w:ind w:left="993" w:hanging="633"/>
        <w:contextualSpacing w:val="0"/>
        <w:jc w:val="both"/>
        <w:rPr>
          <w:rFonts w:cs="Times New Roman"/>
          <w:b/>
          <w:lang w:eastAsia="cs-CZ"/>
        </w:rPr>
      </w:pPr>
      <w:r w:rsidRPr="007E4BDC">
        <w:rPr>
          <w:rFonts w:cs="Times New Roman"/>
          <w:b/>
          <w:lang w:eastAsia="cs-CZ"/>
        </w:rPr>
        <w:t>Komu předáváme Vaše osobní údaje?</w:t>
      </w:r>
    </w:p>
    <w:p w:rsidR="00102261" w:rsidRPr="007E4BDC" w:rsidRDefault="00102261" w:rsidP="00102261">
      <w:pPr>
        <w:pStyle w:val="Odstavecseseznamem"/>
        <w:spacing w:after="120"/>
        <w:ind w:left="993"/>
        <w:contextualSpacing w:val="0"/>
        <w:jc w:val="both"/>
        <w:rPr>
          <w:rFonts w:cs="Times New Roman"/>
          <w:lang w:eastAsia="cs-CZ"/>
        </w:rPr>
      </w:pPr>
      <w:r w:rsidRPr="007E4BDC">
        <w:rPr>
          <w:rFonts w:cs="Times New Roman"/>
          <w:lang w:eastAsia="cs-CZ"/>
        </w:rPr>
        <w:t>Vaše osobní údaje nepředáváme žádné další osobě. Výjimku představují externí dopravci a</w:t>
      </w:r>
      <w:r w:rsidR="00395D12" w:rsidRPr="007E4BDC">
        <w:rPr>
          <w:rFonts w:cs="Times New Roman"/>
          <w:lang w:eastAsia="cs-CZ"/>
        </w:rPr>
        <w:t> </w:t>
      </w:r>
      <w:r w:rsidRPr="007E4BDC">
        <w:rPr>
          <w:rFonts w:cs="Times New Roman"/>
          <w:lang w:eastAsia="cs-CZ"/>
        </w:rPr>
        <w:t xml:space="preserve">osoby podílející se na dodání zboží, případně poskytnutí služby. Takovým osobám jsou </w:t>
      </w:r>
      <w:r w:rsidRPr="007E4BDC">
        <w:rPr>
          <w:rFonts w:cs="Times New Roman"/>
          <w:lang w:eastAsia="cs-CZ"/>
        </w:rPr>
        <w:lastRenderedPageBreak/>
        <w:t>Vaše osobní údaje předávány v minimálním rozsahu, který je nutný pro doručení zboží nebo poskytnutí služby.</w:t>
      </w:r>
    </w:p>
    <w:p w:rsidR="003B7528" w:rsidRPr="007E4BDC" w:rsidRDefault="003B7528" w:rsidP="008C0280">
      <w:pPr>
        <w:pStyle w:val="Odstavecseseznamem"/>
        <w:numPr>
          <w:ilvl w:val="1"/>
          <w:numId w:val="1"/>
        </w:numPr>
        <w:spacing w:after="120"/>
        <w:ind w:left="993" w:hanging="633"/>
        <w:contextualSpacing w:val="0"/>
        <w:jc w:val="both"/>
        <w:rPr>
          <w:rFonts w:cs="Times New Roman"/>
          <w:b/>
          <w:lang w:eastAsia="cs-CZ"/>
        </w:rPr>
      </w:pPr>
      <w:r w:rsidRPr="007E4BDC">
        <w:rPr>
          <w:rFonts w:cs="Times New Roman"/>
          <w:b/>
          <w:lang w:eastAsia="cs-CZ"/>
        </w:rPr>
        <w:t>Jaká jsou Vaše práva v souvislosti s osobními údaji?</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lang w:eastAsia="cs-CZ"/>
        </w:rPr>
        <w:t xml:space="preserve">Máte </w:t>
      </w:r>
      <w:r w:rsidRPr="007E4BDC">
        <w:rPr>
          <w:rFonts w:cs="Times New Roman"/>
        </w:rPr>
        <w:t xml:space="preserve">právo </w:t>
      </w:r>
      <w:r w:rsidR="00817DCE" w:rsidRPr="007E4BDC">
        <w:rPr>
          <w:rFonts w:cs="Times New Roman"/>
        </w:rPr>
        <w:t>přístupu ke svým osobním údajům a</w:t>
      </w:r>
      <w:r w:rsidRPr="007E4BDC">
        <w:rPr>
          <w:rFonts w:cs="Times New Roman"/>
        </w:rPr>
        <w:t xml:space="preserve"> právo na informace o jejich zpracování (informace o účelu zpracování, informace o zdrojích těcht</w:t>
      </w:r>
      <w:r w:rsidR="00042C03" w:rsidRPr="007E4BDC">
        <w:rPr>
          <w:rFonts w:cs="Times New Roman"/>
        </w:rPr>
        <w:t>o údajů a informace o příjemci). Tyto</w:t>
      </w:r>
      <w:r w:rsidRPr="007E4BDC">
        <w:rPr>
          <w:rFonts w:cs="Times New Roman"/>
        </w:rPr>
        <w:t xml:space="preserve"> informace Vám budou bez zbytečného odkladu poskytnuty na požádání</w:t>
      </w:r>
      <w:r w:rsidR="00042C03" w:rsidRPr="007E4BDC">
        <w:rPr>
          <w:rFonts w:cs="Times New Roman"/>
        </w:rPr>
        <w:t>. Dále máte</w:t>
      </w:r>
      <w:r w:rsidRPr="007E4BDC">
        <w:rPr>
          <w:rFonts w:cs="Times New Roman"/>
        </w:rPr>
        <w:t xml:space="preserve"> právo na opravu osobních údajů a další zákonná práva k těmto údajům.</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Na základě Vaší písemné žádosti odstraníme Vaše osobní údaje z databáze.</w:t>
      </w:r>
    </w:p>
    <w:p w:rsidR="003B7528" w:rsidRPr="007E4BDC" w:rsidRDefault="003B7528" w:rsidP="008C0280">
      <w:pPr>
        <w:pStyle w:val="Odstavecseseznamem"/>
        <w:spacing w:after="120"/>
        <w:ind w:left="993"/>
        <w:contextualSpacing w:val="0"/>
        <w:jc w:val="both"/>
        <w:rPr>
          <w:rFonts w:cs="Times New Roman"/>
          <w:lang w:eastAsia="cs-CZ"/>
        </w:rPr>
      </w:pPr>
      <w:r w:rsidRPr="007E4BDC">
        <w:rPr>
          <w:rFonts w:cs="Times New Roman"/>
        </w:rPr>
        <w:t>Pokud</w:t>
      </w:r>
      <w:r w:rsidR="00304BB4">
        <w:rPr>
          <w:rFonts w:cs="Times New Roman"/>
        </w:rPr>
        <w:t xml:space="preserve"> se domníváte, že my</w:t>
      </w:r>
      <w:r w:rsidRPr="007E4BDC">
        <w:rPr>
          <w:rFonts w:cs="Times New Roman"/>
        </w:rPr>
        <w:t xml:space="preserve"> nebo zpracovatel osobních údajů provádí</w:t>
      </w:r>
      <w:r w:rsidR="00304BB4">
        <w:rPr>
          <w:rFonts w:cs="Times New Roman"/>
        </w:rPr>
        <w:t>me</w:t>
      </w:r>
      <w:r w:rsidRPr="007E4BDC">
        <w:rPr>
          <w:rFonts w:cs="Times New Roman"/>
        </w:rPr>
        <w:t xml:space="preserve"> zpracování Vašich</w:t>
      </w:r>
      <w:r w:rsidRPr="007E4BDC">
        <w:rPr>
          <w:rFonts w:cs="Times New Roman"/>
          <w:lang w:eastAsia="cs-CZ"/>
        </w:rPr>
        <w:t xml:space="preserve"> osobních údajů, které je v rozporu se zákonem, můžete:</w:t>
      </w:r>
    </w:p>
    <w:p w:rsidR="003B7528" w:rsidRPr="007E4BDC" w:rsidRDefault="003B7528" w:rsidP="008C0280">
      <w:pPr>
        <w:pStyle w:val="Odstavecseseznamem"/>
        <w:numPr>
          <w:ilvl w:val="0"/>
          <w:numId w:val="2"/>
        </w:numPr>
        <w:spacing w:after="120"/>
        <w:ind w:left="1276" w:hanging="283"/>
        <w:contextualSpacing w:val="0"/>
        <w:jc w:val="both"/>
        <w:rPr>
          <w:rFonts w:cs="Times New Roman"/>
          <w:lang w:eastAsia="cs-CZ"/>
        </w:rPr>
      </w:pPr>
      <w:r w:rsidRPr="007E4BDC">
        <w:rPr>
          <w:rFonts w:cs="Times New Roman"/>
          <w:lang w:eastAsia="cs-CZ"/>
        </w:rPr>
        <w:t>požádat nás nebo zpracovatele o vysvětlení;</w:t>
      </w:r>
    </w:p>
    <w:p w:rsidR="003B7528" w:rsidRPr="007E4BDC" w:rsidRDefault="003B7528" w:rsidP="008C0280">
      <w:pPr>
        <w:pStyle w:val="Odstavecseseznamem"/>
        <w:numPr>
          <w:ilvl w:val="0"/>
          <w:numId w:val="2"/>
        </w:numPr>
        <w:spacing w:after="120"/>
        <w:ind w:left="1276" w:hanging="283"/>
        <w:contextualSpacing w:val="0"/>
        <w:jc w:val="both"/>
        <w:rPr>
          <w:rFonts w:cs="Times New Roman"/>
          <w:lang w:eastAsia="cs-CZ"/>
        </w:rPr>
      </w:pPr>
      <w:r w:rsidRPr="007E4BDC">
        <w:rPr>
          <w:rFonts w:cs="Times New Roman"/>
          <w:lang w:eastAsia="cs-CZ"/>
        </w:rPr>
        <w:t>požádat, abychom my nebo zpracovatel odstranili takto vzniklý stav. Zejména se může jednat o blokování, provedení opravy, doplnění nebo likvidaci osobních údajů.</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lang w:eastAsia="cs-CZ"/>
        </w:rPr>
        <w:t xml:space="preserve">Při ochraně Vašich osobních údajů Vám vyjdeme maximálně vstříc. Pokud ovšem </w:t>
      </w:r>
      <w:r w:rsidRPr="007E4BDC">
        <w:rPr>
          <w:rFonts w:cs="Times New Roman"/>
        </w:rPr>
        <w:t>s vyřízením nebudete spokojeni, máte právo obrátit se na příslušné orgány, zejména na Úřad pro ochranu osobních údajů. Tímto ustanovením není dotčeno Vaše oprávnění obrátit se se svým podnětem na Úřad pro ochranu osobních údajů přímo.</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Za poskytnutí informací o zpracování osobních údajů můžeme požadovat přiměřenou úhradu nepřevyšující náklady nezbytné na poskytnutí informace.</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Dozor na</w:t>
      </w:r>
      <w:r w:rsidR="00395D12" w:rsidRPr="007E4BDC">
        <w:rPr>
          <w:rFonts w:cs="Times New Roman"/>
        </w:rPr>
        <w:t>d</w:t>
      </w:r>
      <w:r w:rsidRPr="007E4BDC">
        <w:rPr>
          <w:rFonts w:cs="Times New Roman"/>
        </w:rPr>
        <w:t xml:space="preserve"> ochranou osobních údajů provádí Úřad pro ochranu osobních údajů (http://www.uoou.cz). </w:t>
      </w:r>
    </w:p>
    <w:p w:rsidR="003B7528" w:rsidRPr="007E4BDC" w:rsidRDefault="00304BB4" w:rsidP="008C0280">
      <w:pPr>
        <w:pStyle w:val="Odstavecseseznamem"/>
        <w:spacing w:after="120"/>
        <w:ind w:left="993"/>
        <w:contextualSpacing w:val="0"/>
        <w:jc w:val="both"/>
        <w:rPr>
          <w:rFonts w:cs="Arial"/>
          <w:lang w:eastAsia="cs-CZ"/>
        </w:rPr>
      </w:pPr>
      <w:r>
        <w:rPr>
          <w:rFonts w:cs="Times New Roman"/>
          <w:lang w:eastAsia="cs-CZ"/>
        </w:rPr>
        <w:t xml:space="preserve">My </w:t>
      </w:r>
      <w:r w:rsidR="003B7528" w:rsidRPr="007E4BDC">
        <w:rPr>
          <w:rFonts w:cs="Times New Roman"/>
          <w:lang w:eastAsia="cs-CZ"/>
        </w:rPr>
        <w:t xml:space="preserve">i případní </w:t>
      </w:r>
      <w:r>
        <w:rPr>
          <w:rFonts w:cs="Times New Roman"/>
          <w:lang w:eastAsia="cs-CZ"/>
        </w:rPr>
        <w:t>zpracovatelé osobních údajů máme</w:t>
      </w:r>
      <w:r w:rsidR="003B7528" w:rsidRPr="007E4BDC">
        <w:rPr>
          <w:rFonts w:cs="Times New Roman"/>
          <w:lang w:eastAsia="cs-CZ"/>
        </w:rPr>
        <w:t xml:space="preserve"> sídlo v České republice</w:t>
      </w:r>
      <w:r w:rsidR="003B7528" w:rsidRPr="007E4BDC">
        <w:rPr>
          <w:rFonts w:cs="Arial"/>
          <w:lang w:eastAsia="cs-CZ"/>
        </w:rPr>
        <w:t>.</w:t>
      </w:r>
    </w:p>
    <w:p w:rsidR="008C0280" w:rsidRPr="007E4BDC" w:rsidRDefault="008C0280" w:rsidP="008C0280">
      <w:pPr>
        <w:pStyle w:val="Odstavecseseznamem"/>
        <w:spacing w:after="120"/>
        <w:ind w:left="993"/>
        <w:contextualSpacing w:val="0"/>
        <w:jc w:val="both"/>
        <w:rPr>
          <w:rFonts w:cs="Arial"/>
          <w:lang w:eastAsia="cs-CZ"/>
        </w:rPr>
      </w:pPr>
    </w:p>
    <w:p w:rsidR="007E4BDC" w:rsidRPr="000C18DF" w:rsidRDefault="007E4BDC" w:rsidP="007E4BDC">
      <w:pPr>
        <w:pStyle w:val="Odstavecseseznamem"/>
        <w:numPr>
          <w:ilvl w:val="0"/>
          <w:numId w:val="1"/>
        </w:numPr>
        <w:spacing w:after="120"/>
        <w:contextualSpacing w:val="0"/>
        <w:jc w:val="both"/>
        <w:rPr>
          <w:rFonts w:cs="Times New Roman"/>
          <w:b/>
          <w:lang w:eastAsia="cs-CZ"/>
        </w:rPr>
      </w:pPr>
      <w:r w:rsidRPr="000C18DF">
        <w:rPr>
          <w:rFonts w:cs="Times New Roman"/>
          <w:b/>
          <w:lang w:eastAsia="cs-CZ"/>
        </w:rPr>
        <w:t xml:space="preserve">Služby společnosti </w:t>
      </w:r>
      <w:proofErr w:type="spellStart"/>
      <w:r w:rsidRPr="000C18DF">
        <w:rPr>
          <w:rFonts w:cs="Times New Roman"/>
          <w:b/>
          <w:lang w:eastAsia="cs-CZ"/>
        </w:rPr>
        <w:t>Google</w:t>
      </w:r>
      <w:proofErr w:type="spellEnd"/>
      <w:r w:rsidRPr="000C18DF">
        <w:rPr>
          <w:rFonts w:cs="Times New Roman"/>
          <w:b/>
          <w:lang w:eastAsia="cs-CZ"/>
        </w:rPr>
        <w:t xml:space="preserve"> a soubory </w:t>
      </w:r>
      <w:proofErr w:type="spellStart"/>
      <w:r w:rsidRPr="000C18DF">
        <w:rPr>
          <w:rFonts w:cs="Times New Roman"/>
          <w:b/>
          <w:lang w:eastAsia="cs-CZ"/>
        </w:rPr>
        <w:t>cookie</w:t>
      </w:r>
      <w:r>
        <w:rPr>
          <w:rFonts w:cs="Times New Roman"/>
          <w:b/>
          <w:lang w:eastAsia="cs-CZ"/>
        </w:rPr>
        <w:t>s</w:t>
      </w:r>
      <w:proofErr w:type="spellEnd"/>
    </w:p>
    <w:p w:rsidR="007E4BDC" w:rsidRPr="000C18DF" w:rsidRDefault="007E4BDC" w:rsidP="007E4BDC">
      <w:pPr>
        <w:pStyle w:val="Odstavecseseznamem"/>
        <w:spacing w:after="120"/>
        <w:ind w:left="360"/>
        <w:contextualSpacing w:val="0"/>
        <w:jc w:val="both"/>
        <w:rPr>
          <w:lang w:eastAsia="cs-CZ"/>
        </w:rPr>
      </w:pPr>
      <w:r>
        <w:rPr>
          <w:lang w:eastAsia="cs-CZ"/>
        </w:rPr>
        <w:t>Webové rozhraní pro svou činnost využívá takzvané „</w:t>
      </w:r>
      <w:proofErr w:type="spellStart"/>
      <w:r w:rsidRPr="0081306D">
        <w:rPr>
          <w:b/>
          <w:lang w:eastAsia="cs-CZ"/>
        </w:rPr>
        <w:t>cookies</w:t>
      </w:r>
      <w:proofErr w:type="spellEnd"/>
      <w:r>
        <w:rPr>
          <w:lang w:eastAsia="cs-CZ"/>
        </w:rPr>
        <w:t xml:space="preserve">“. </w:t>
      </w:r>
      <w:r w:rsidRPr="000C18DF">
        <w:rPr>
          <w:lang w:eastAsia="cs-CZ"/>
        </w:rPr>
        <w:t>Webové rozhraní</w:t>
      </w:r>
      <w:r>
        <w:rPr>
          <w:lang w:eastAsia="cs-CZ"/>
        </w:rPr>
        <w:t xml:space="preserve"> dále</w:t>
      </w:r>
      <w:r w:rsidRPr="000C18DF">
        <w:rPr>
          <w:lang w:eastAsia="cs-CZ"/>
        </w:rPr>
        <w:t xml:space="preserve"> používá službu </w:t>
      </w:r>
      <w:proofErr w:type="spellStart"/>
      <w:r w:rsidRPr="000C18DF">
        <w:rPr>
          <w:lang w:eastAsia="cs-CZ"/>
        </w:rPr>
        <w:t>Google</w:t>
      </w:r>
      <w:proofErr w:type="spellEnd"/>
      <w:r w:rsidRPr="000C18DF">
        <w:rPr>
          <w:lang w:eastAsia="cs-CZ"/>
        </w:rPr>
        <w:t xml:space="preserve"> </w:t>
      </w:r>
      <w:proofErr w:type="spellStart"/>
      <w:r w:rsidRPr="007E4BDC">
        <w:rPr>
          <w:rFonts w:cs="Times New Roman"/>
        </w:rPr>
        <w:t>Analytics</w:t>
      </w:r>
      <w:proofErr w:type="spellEnd"/>
      <w:r w:rsidRPr="000C18DF">
        <w:rPr>
          <w:lang w:eastAsia="cs-CZ"/>
        </w:rPr>
        <w:t xml:space="preserve"> a případně i další služby poskytované společností Google, Inc. (dále jen </w:t>
      </w:r>
      <w:r>
        <w:rPr>
          <w:lang w:eastAsia="cs-CZ"/>
        </w:rPr>
        <w:t>„</w:t>
      </w:r>
      <w:r w:rsidRPr="0081306D">
        <w:rPr>
          <w:b/>
          <w:lang w:eastAsia="cs-CZ"/>
        </w:rPr>
        <w:t>Google</w:t>
      </w:r>
      <w:r>
        <w:rPr>
          <w:lang w:eastAsia="cs-CZ"/>
        </w:rPr>
        <w:t>“</w:t>
      </w:r>
      <w:r w:rsidRPr="000C18DF">
        <w:rPr>
          <w:lang w:eastAsia="cs-CZ"/>
        </w:rPr>
        <w:t>).</w:t>
      </w:r>
      <w:r>
        <w:rPr>
          <w:lang w:eastAsia="cs-CZ"/>
        </w:rPr>
        <w:t xml:space="preserve"> K využívání </w:t>
      </w:r>
      <w:proofErr w:type="spellStart"/>
      <w:r>
        <w:rPr>
          <w:lang w:eastAsia="cs-CZ"/>
        </w:rPr>
        <w:t>cookies</w:t>
      </w:r>
      <w:proofErr w:type="spellEnd"/>
      <w:r>
        <w:rPr>
          <w:lang w:eastAsia="cs-CZ"/>
        </w:rPr>
        <w:t xml:space="preserve"> dochází i v rámci využívání těchto služeb.</w:t>
      </w:r>
    </w:p>
    <w:p w:rsidR="007E4BDC" w:rsidRPr="000C18DF" w:rsidRDefault="007E4BDC" w:rsidP="007E4BDC">
      <w:pPr>
        <w:pStyle w:val="Odstavecseseznamem"/>
        <w:numPr>
          <w:ilvl w:val="1"/>
          <w:numId w:val="1"/>
        </w:numPr>
        <w:spacing w:after="120"/>
        <w:ind w:left="993" w:hanging="633"/>
        <w:contextualSpacing w:val="0"/>
        <w:jc w:val="both"/>
        <w:rPr>
          <w:b/>
        </w:rPr>
      </w:pPr>
      <w:r>
        <w:rPr>
          <w:b/>
        </w:rPr>
        <w:t xml:space="preserve">Co </w:t>
      </w:r>
      <w:r>
        <w:rPr>
          <w:b/>
          <w:lang w:eastAsia="cs-CZ"/>
        </w:rPr>
        <w:t>jsou</w:t>
      </w:r>
      <w:r>
        <w:rPr>
          <w:b/>
        </w:rPr>
        <w:t xml:space="preserve"> to </w:t>
      </w:r>
      <w:proofErr w:type="spellStart"/>
      <w:r w:rsidRPr="004A24C1">
        <w:rPr>
          <w:rFonts w:cs="Times New Roman"/>
          <w:b/>
          <w:lang w:eastAsia="cs-CZ"/>
        </w:rPr>
        <w:t>cookies</w:t>
      </w:r>
      <w:proofErr w:type="spellEnd"/>
      <w:r>
        <w:rPr>
          <w:b/>
        </w:rPr>
        <w:t xml:space="preserve"> a jak vyjádříte souhlas s jejich používáním</w:t>
      </w:r>
      <w:r w:rsidRPr="000C18DF">
        <w:rPr>
          <w:b/>
        </w:rPr>
        <w:t>?</w:t>
      </w:r>
    </w:p>
    <w:p w:rsidR="007E4BDC" w:rsidRPr="000C18DF" w:rsidRDefault="007E4BDC" w:rsidP="007E4BDC">
      <w:pPr>
        <w:pStyle w:val="Odstavecseseznamem"/>
        <w:spacing w:after="120"/>
        <w:ind w:left="993"/>
        <w:contextualSpacing w:val="0"/>
        <w:jc w:val="both"/>
        <w:rPr>
          <w:lang w:eastAsia="cs-CZ"/>
        </w:rPr>
      </w:pPr>
      <w:proofErr w:type="spellStart"/>
      <w:r>
        <w:rPr>
          <w:lang w:eastAsia="cs-CZ"/>
        </w:rPr>
        <w:t>Cookies</w:t>
      </w:r>
      <w:proofErr w:type="spellEnd"/>
      <w:r w:rsidRPr="000C18DF">
        <w:rPr>
          <w:lang w:eastAsia="cs-CZ"/>
        </w:rPr>
        <w:t xml:space="preserve"> jsou </w:t>
      </w:r>
      <w:r>
        <w:rPr>
          <w:lang w:eastAsia="cs-CZ"/>
        </w:rPr>
        <w:t>textové</w:t>
      </w:r>
      <w:r w:rsidRPr="000C18DF">
        <w:rPr>
          <w:lang w:eastAsia="cs-CZ"/>
        </w:rPr>
        <w:t xml:space="preserve"> soubory ukládan</w:t>
      </w:r>
      <w:r>
        <w:rPr>
          <w:lang w:eastAsia="cs-CZ"/>
        </w:rPr>
        <w:t>é</w:t>
      </w:r>
      <w:r w:rsidRPr="000C18DF">
        <w:rPr>
          <w:lang w:eastAsia="cs-CZ"/>
        </w:rPr>
        <w:t xml:space="preserve"> do počítače</w:t>
      </w:r>
      <w:r>
        <w:rPr>
          <w:lang w:eastAsia="cs-CZ"/>
        </w:rPr>
        <w:t xml:space="preserve"> nebo jiného elektronického zařízení</w:t>
      </w:r>
      <w:r w:rsidRPr="000C18DF">
        <w:rPr>
          <w:lang w:eastAsia="cs-CZ"/>
        </w:rPr>
        <w:t xml:space="preserve"> každého návštěvníka webového rozhraní, které umožňují analýzu způsobu užívání webového rozhraní. </w:t>
      </w:r>
    </w:p>
    <w:p w:rsidR="007E4BDC" w:rsidRPr="000C18DF" w:rsidRDefault="007E4BDC" w:rsidP="007E4BDC">
      <w:pPr>
        <w:pStyle w:val="Odstavecseseznamem"/>
        <w:spacing w:after="120"/>
        <w:ind w:left="993"/>
        <w:contextualSpacing w:val="0"/>
        <w:jc w:val="both"/>
        <w:rPr>
          <w:lang w:eastAsia="cs-CZ"/>
        </w:rPr>
      </w:pPr>
      <w:r>
        <w:rPr>
          <w:lang w:eastAsia="cs-CZ"/>
        </w:rPr>
        <w:t xml:space="preserve">Zaškrtnutím souhlasu na webovém rozhraní udělujete svůj souhlas s využíváním souborů </w:t>
      </w:r>
      <w:proofErr w:type="spellStart"/>
      <w:r>
        <w:rPr>
          <w:lang w:eastAsia="cs-CZ"/>
        </w:rPr>
        <w:t>cookies</w:t>
      </w:r>
      <w:proofErr w:type="spellEnd"/>
      <w:r>
        <w:rPr>
          <w:lang w:eastAsia="cs-CZ"/>
        </w:rPr>
        <w:t xml:space="preserve">, a také se </w:t>
      </w:r>
      <w:r w:rsidRPr="000C18DF">
        <w:rPr>
          <w:lang w:eastAsia="cs-CZ"/>
        </w:rPr>
        <w:t>zpracováváním údajů o Vás společností Google</w:t>
      </w:r>
      <w:r w:rsidR="00304BB4">
        <w:rPr>
          <w:lang w:eastAsia="cs-CZ"/>
        </w:rPr>
        <w:t xml:space="preserve"> a námi</w:t>
      </w:r>
      <w:r w:rsidRPr="000C18DF">
        <w:rPr>
          <w:lang w:eastAsia="cs-CZ"/>
        </w:rPr>
        <w:t>, a to způsobem a k účel</w:t>
      </w:r>
      <w:r>
        <w:rPr>
          <w:lang w:eastAsia="cs-CZ"/>
        </w:rPr>
        <w:t>ům</w:t>
      </w:r>
      <w:r w:rsidRPr="000C18DF">
        <w:rPr>
          <w:lang w:eastAsia="cs-CZ"/>
        </w:rPr>
        <w:t xml:space="preserve"> </w:t>
      </w:r>
      <w:r>
        <w:rPr>
          <w:lang w:eastAsia="cs-CZ"/>
        </w:rPr>
        <w:t>podrobněji popsaným na webovém rozhraní</w:t>
      </w:r>
      <w:r w:rsidRPr="000C18DF">
        <w:rPr>
          <w:lang w:eastAsia="cs-CZ"/>
        </w:rPr>
        <w:t>.</w:t>
      </w:r>
    </w:p>
    <w:p w:rsidR="007E4BDC" w:rsidRPr="000C18DF" w:rsidRDefault="007E4BDC" w:rsidP="007E4BDC">
      <w:pPr>
        <w:pStyle w:val="Odstavecseseznamem"/>
        <w:numPr>
          <w:ilvl w:val="1"/>
          <w:numId w:val="1"/>
        </w:numPr>
        <w:spacing w:after="120"/>
        <w:ind w:left="993" w:hanging="633"/>
        <w:contextualSpacing w:val="0"/>
        <w:jc w:val="both"/>
        <w:rPr>
          <w:b/>
        </w:rPr>
      </w:pPr>
      <w:r w:rsidRPr="000C18DF">
        <w:rPr>
          <w:b/>
        </w:rPr>
        <w:t xml:space="preserve">Můžete </w:t>
      </w:r>
      <w:r w:rsidRPr="004A24C1">
        <w:rPr>
          <w:rFonts w:cs="Times New Roman"/>
          <w:b/>
          <w:lang w:eastAsia="cs-CZ"/>
        </w:rPr>
        <w:t>ukládání</w:t>
      </w:r>
      <w:r w:rsidRPr="000C18DF">
        <w:rPr>
          <w:b/>
        </w:rPr>
        <w:t xml:space="preserve"> </w:t>
      </w:r>
      <w:r w:rsidRPr="000C18DF">
        <w:rPr>
          <w:b/>
          <w:lang w:eastAsia="cs-CZ"/>
        </w:rPr>
        <w:t>souborů</w:t>
      </w:r>
      <w:r w:rsidRPr="000C18DF">
        <w:rPr>
          <w:b/>
        </w:rPr>
        <w:t xml:space="preserve"> </w:t>
      </w:r>
      <w:proofErr w:type="spellStart"/>
      <w:r w:rsidRPr="000C18DF">
        <w:rPr>
          <w:b/>
        </w:rPr>
        <w:t>cookies</w:t>
      </w:r>
      <w:proofErr w:type="spellEnd"/>
      <w:r w:rsidRPr="000C18DF">
        <w:rPr>
          <w:b/>
        </w:rPr>
        <w:t xml:space="preserve"> ve svém počítači nějak zabránit?</w:t>
      </w:r>
    </w:p>
    <w:p w:rsidR="007E4BDC" w:rsidRPr="000C18DF" w:rsidRDefault="007E4BDC" w:rsidP="007E4BDC">
      <w:pPr>
        <w:pStyle w:val="Odstavecseseznamem"/>
        <w:spacing w:after="120"/>
        <w:ind w:left="993"/>
        <w:contextualSpacing w:val="0"/>
        <w:jc w:val="both"/>
        <w:rPr>
          <w:lang w:eastAsia="cs-CZ"/>
        </w:rPr>
      </w:pPr>
      <w:r w:rsidRPr="000C18DF">
        <w:rPr>
          <w:lang w:eastAsia="cs-CZ"/>
        </w:rPr>
        <w:t xml:space="preserve">Používání souborů </w:t>
      </w:r>
      <w:proofErr w:type="spellStart"/>
      <w:r w:rsidRPr="000C18DF">
        <w:rPr>
          <w:lang w:eastAsia="cs-CZ"/>
        </w:rPr>
        <w:t>cookies</w:t>
      </w:r>
      <w:proofErr w:type="spellEnd"/>
      <w:r w:rsidRPr="000C18DF">
        <w:rPr>
          <w:lang w:eastAsia="cs-CZ"/>
        </w:rPr>
        <w:t xml:space="preserve"> můžete odmítnout volbou v příslušném nastavení v internetovém prohlížeči.</w:t>
      </w:r>
    </w:p>
    <w:p w:rsidR="007E4BDC" w:rsidRDefault="007E4BDC" w:rsidP="007E4BDC">
      <w:pPr>
        <w:pStyle w:val="Odstavecseseznamem"/>
        <w:spacing w:after="120"/>
        <w:ind w:left="993"/>
        <w:contextualSpacing w:val="0"/>
        <w:jc w:val="both"/>
        <w:rPr>
          <w:lang w:eastAsia="cs-CZ"/>
        </w:rPr>
      </w:pPr>
      <w:r w:rsidRPr="000C18DF">
        <w:rPr>
          <w:lang w:eastAsia="cs-CZ"/>
        </w:rPr>
        <w:lastRenderedPageBreak/>
        <w:t xml:space="preserve">Upozorňujeme na to, že při odmítnutí používání souborů </w:t>
      </w:r>
      <w:proofErr w:type="spellStart"/>
      <w:r w:rsidRPr="000C18DF">
        <w:rPr>
          <w:lang w:eastAsia="cs-CZ"/>
        </w:rPr>
        <w:t>cookies</w:t>
      </w:r>
      <w:proofErr w:type="spellEnd"/>
      <w:r w:rsidRPr="000C18DF">
        <w:rPr>
          <w:lang w:eastAsia="cs-CZ"/>
        </w:rPr>
        <w:t xml:space="preserve"> není vyloučeno, že nebudete moci plně využívat veškeré funkce webového rozhraní. </w:t>
      </w:r>
    </w:p>
    <w:p w:rsidR="007E4BDC" w:rsidRDefault="007E4BDC" w:rsidP="007E4BDC">
      <w:pPr>
        <w:pStyle w:val="Odstavecseseznamem"/>
        <w:numPr>
          <w:ilvl w:val="1"/>
          <w:numId w:val="1"/>
        </w:numPr>
        <w:spacing w:after="120"/>
        <w:ind w:left="993" w:hanging="633"/>
        <w:contextualSpacing w:val="0"/>
        <w:jc w:val="both"/>
        <w:rPr>
          <w:b/>
          <w:lang w:eastAsia="cs-CZ"/>
        </w:rPr>
      </w:pPr>
      <w:r w:rsidRPr="00E26ECC">
        <w:rPr>
          <w:b/>
          <w:lang w:eastAsia="cs-CZ"/>
        </w:rPr>
        <w:t xml:space="preserve">Jak </w:t>
      </w:r>
      <w:r w:rsidRPr="004A24C1">
        <w:rPr>
          <w:rFonts w:cs="Times New Roman"/>
          <w:b/>
          <w:lang w:eastAsia="cs-CZ"/>
        </w:rPr>
        <w:t>Google</w:t>
      </w:r>
      <w:r w:rsidRPr="00E26ECC">
        <w:rPr>
          <w:b/>
          <w:lang w:eastAsia="cs-CZ"/>
        </w:rPr>
        <w:t xml:space="preserve"> využívá </w:t>
      </w:r>
      <w:r>
        <w:rPr>
          <w:b/>
          <w:lang w:eastAsia="cs-CZ"/>
        </w:rPr>
        <w:t>získaná</w:t>
      </w:r>
      <w:r w:rsidRPr="00E26ECC">
        <w:rPr>
          <w:b/>
          <w:lang w:eastAsia="cs-CZ"/>
        </w:rPr>
        <w:t xml:space="preserve"> data?</w:t>
      </w:r>
    </w:p>
    <w:p w:rsidR="007E4BDC" w:rsidRPr="00E26ECC" w:rsidRDefault="007E4BDC" w:rsidP="007E4BDC">
      <w:pPr>
        <w:pStyle w:val="Odstavecseseznamem"/>
        <w:spacing w:after="120"/>
        <w:ind w:left="993"/>
        <w:jc w:val="both"/>
        <w:rPr>
          <w:b/>
          <w:lang w:eastAsia="cs-CZ"/>
        </w:rPr>
      </w:pPr>
      <w:r>
        <w:rPr>
          <w:lang w:eastAsia="cs-CZ"/>
        </w:rPr>
        <w:t xml:space="preserve">Pokud Vás zajímá, jak Google využívá data, které od nás získává, dozvíte se tyto informace kliknutím na následující odkaz: </w:t>
      </w:r>
      <w:hyperlink r:id="rId8" w:tgtFrame="_blank" w:history="1">
        <w:r w:rsidRPr="00E26ECC">
          <w:rPr>
            <w:b/>
            <w:lang w:eastAsia="cs-CZ"/>
          </w:rPr>
          <w:t xml:space="preserve">Jak </w:t>
        </w:r>
        <w:proofErr w:type="spellStart"/>
        <w:r w:rsidRPr="00E26ECC">
          <w:rPr>
            <w:b/>
            <w:lang w:eastAsia="cs-CZ"/>
          </w:rPr>
          <w:t>Google</w:t>
        </w:r>
        <w:proofErr w:type="spellEnd"/>
        <w:r w:rsidRPr="00E26ECC">
          <w:rPr>
            <w:b/>
            <w:lang w:eastAsia="cs-CZ"/>
          </w:rPr>
          <w:t xml:space="preserve"> využívá data, když používáte weby nebo aplikace našich partnerů</w:t>
        </w:r>
      </w:hyperlink>
      <w:r w:rsidRPr="00E26ECC">
        <w:rPr>
          <w:rFonts w:ascii="Calibri" w:hAnsi="Calibri" w:cs="Times New Roman"/>
          <w:b/>
          <w:lang w:eastAsia="cs-CZ"/>
        </w:rPr>
        <w:t>.</w:t>
      </w:r>
      <w:r w:rsidR="007946AD">
        <w:rPr>
          <w:rFonts w:ascii="Calibri" w:hAnsi="Calibri" w:cs="Times New Roman"/>
          <w:b/>
          <w:lang w:eastAsia="cs-CZ"/>
        </w:rPr>
        <w:t xml:space="preserve"> </w:t>
      </w:r>
      <w:hyperlink r:id="rId9" w:history="1">
        <w:r w:rsidR="007946AD" w:rsidRPr="00766A3B">
          <w:rPr>
            <w:rStyle w:val="Hypertextovodkaz"/>
          </w:rPr>
          <w:t>http://www.google.com/intl/cs/policies/privacy/partners/</w:t>
        </w:r>
      </w:hyperlink>
    </w:p>
    <w:p w:rsidR="003B7528" w:rsidRPr="007E4BDC" w:rsidRDefault="003B7528" w:rsidP="008C0280">
      <w:pPr>
        <w:pStyle w:val="Odstavecseseznamem"/>
        <w:spacing w:after="120"/>
        <w:ind w:left="1080"/>
        <w:contextualSpacing w:val="0"/>
        <w:jc w:val="both"/>
        <w:rPr>
          <w:rFonts w:cs="Times New Roman"/>
        </w:rPr>
      </w:pPr>
    </w:p>
    <w:p w:rsidR="003B7528" w:rsidRPr="007E4BDC" w:rsidRDefault="003B7528" w:rsidP="008C0280">
      <w:pPr>
        <w:pStyle w:val="Odstavecseseznamem"/>
        <w:numPr>
          <w:ilvl w:val="0"/>
          <w:numId w:val="1"/>
        </w:numPr>
        <w:spacing w:after="120"/>
        <w:contextualSpacing w:val="0"/>
        <w:jc w:val="both"/>
        <w:rPr>
          <w:rFonts w:cs="Times New Roman"/>
          <w:b/>
        </w:rPr>
      </w:pPr>
      <w:r w:rsidRPr="007E4BDC">
        <w:rPr>
          <w:rFonts w:cs="Times New Roman"/>
          <w:b/>
        </w:rPr>
        <w:t>Ochrana autorských práv</w:t>
      </w:r>
    </w:p>
    <w:p w:rsidR="003B7528" w:rsidRPr="007E4BDC" w:rsidRDefault="003B7528" w:rsidP="008C0280">
      <w:pPr>
        <w:spacing w:after="120"/>
        <w:ind w:left="360"/>
        <w:jc w:val="both"/>
        <w:rPr>
          <w:rFonts w:cs="Times New Roman"/>
        </w:rPr>
      </w:pPr>
      <w:r w:rsidRPr="007E4BDC">
        <w:rPr>
          <w:rFonts w:cs="Times New Roman"/>
        </w:rPr>
        <w:t xml:space="preserve">Obsah webových stránek umístěných na webovém rozhraní (texty, fotografie, obrázky, loga a další), včetně programového vybavení webového rozhraní a těchto </w:t>
      </w:r>
      <w:r w:rsidR="00042C03" w:rsidRPr="007E4BDC">
        <w:rPr>
          <w:rFonts w:cs="Times New Roman"/>
        </w:rPr>
        <w:t>p</w:t>
      </w:r>
      <w:r w:rsidRPr="007E4BDC">
        <w:rPr>
          <w:rFonts w:cs="Times New Roman"/>
        </w:rPr>
        <w:t xml:space="preserve">odmínek, je chráněn naším autorským právem a může být chráněn dalšími právy dalších osob. Obsah nesmíte </w:t>
      </w:r>
      <w:r w:rsidRPr="007E4BDC">
        <w:rPr>
          <w:rFonts w:cs="Times New Roman"/>
          <w:lang w:eastAsia="cs-CZ"/>
        </w:rPr>
        <w:t xml:space="preserve">měnit, </w:t>
      </w:r>
      <w:bookmarkStart w:id="1" w:name="_GoBack"/>
      <w:bookmarkEnd w:id="1"/>
      <w:r w:rsidRPr="007E4BDC">
        <w:rPr>
          <w:rFonts w:cs="Times New Roman"/>
          <w:lang w:eastAsia="cs-CZ"/>
        </w:rPr>
        <w:t xml:space="preserve">kopírovat, rozmnožovat, šířit ani používat </w:t>
      </w:r>
      <w:r w:rsidRPr="007E4BDC">
        <w:rPr>
          <w:rFonts w:cs="Times New Roman"/>
        </w:rPr>
        <w:t xml:space="preserve">k jakémukoli účelu bez </w:t>
      </w:r>
      <w:r w:rsidR="00074DE0">
        <w:rPr>
          <w:rFonts w:cs="Times New Roman"/>
        </w:rPr>
        <w:t xml:space="preserve">našeho </w:t>
      </w:r>
      <w:r w:rsidRPr="007E4BDC">
        <w:rPr>
          <w:rFonts w:cs="Times New Roman"/>
        </w:rPr>
        <w:t xml:space="preserve">souhlasu či </w:t>
      </w:r>
      <w:r w:rsidR="00074DE0">
        <w:rPr>
          <w:rFonts w:cs="Times New Roman"/>
        </w:rPr>
        <w:t xml:space="preserve">souhlasu </w:t>
      </w:r>
      <w:r w:rsidRPr="007E4BDC">
        <w:rPr>
          <w:rFonts w:cs="Times New Roman"/>
        </w:rPr>
        <w:t xml:space="preserve">držitele autorských práv. Zejména je zakázáno bezplatné či úplatné zpřístupňování fotografií a textů umístěných na webovém rozhraní. </w:t>
      </w:r>
    </w:p>
    <w:p w:rsidR="003B7528" w:rsidRPr="007E4BDC" w:rsidRDefault="003B7528" w:rsidP="008C0280">
      <w:pPr>
        <w:spacing w:after="120"/>
        <w:ind w:left="360"/>
        <w:jc w:val="both"/>
        <w:rPr>
          <w:rFonts w:cs="Times New Roman"/>
        </w:rPr>
      </w:pPr>
      <w:r w:rsidRPr="007E4BDC">
        <w:rPr>
          <w:rFonts w:cs="Times New Roman"/>
        </w:rPr>
        <w:t>Názvy a označení výrobků, zboží, služeb, firem a společností mohou být registrovanými obchodními známkami příslušných vlastníků. </w:t>
      </w:r>
    </w:p>
    <w:p w:rsidR="003B7528" w:rsidRPr="007E4BDC" w:rsidRDefault="003B7528" w:rsidP="008C0280">
      <w:pPr>
        <w:pStyle w:val="Odstavecseseznamem"/>
        <w:numPr>
          <w:ilvl w:val="1"/>
          <w:numId w:val="1"/>
        </w:numPr>
        <w:spacing w:after="120"/>
        <w:ind w:left="993" w:hanging="633"/>
        <w:contextualSpacing w:val="0"/>
        <w:jc w:val="both"/>
        <w:rPr>
          <w:rFonts w:cs="Times New Roman"/>
          <w:b/>
        </w:rPr>
      </w:pPr>
      <w:r w:rsidRPr="007E4BDC">
        <w:rPr>
          <w:rFonts w:cs="Times New Roman"/>
          <w:b/>
        </w:rPr>
        <w:t>Jakými způsoby budeme při porušení autorských práv postupovat?</w:t>
      </w:r>
    </w:p>
    <w:p w:rsidR="003B7528" w:rsidRPr="007E4BDC" w:rsidRDefault="003B7528" w:rsidP="008C0280">
      <w:pPr>
        <w:spacing w:after="120"/>
        <w:ind w:left="993"/>
        <w:jc w:val="both"/>
        <w:rPr>
          <w:rFonts w:cs="Times New Roman"/>
        </w:rPr>
      </w:pPr>
      <w:r w:rsidRPr="007E4BDC">
        <w:rPr>
          <w:rFonts w:cs="Times New Roman"/>
          <w:lang w:eastAsia="cs-CZ"/>
        </w:rPr>
        <w:t xml:space="preserve">Při </w:t>
      </w:r>
      <w:r w:rsidRPr="007E4BDC">
        <w:rPr>
          <w:rFonts w:cs="Times New Roman"/>
        </w:rPr>
        <w:t>nerespektování výše popsaného zákazu budeme postupovat v souladu se zákonem č. 121/2000 Sb., autorský zákon, ve znění pozdějších předpisů.</w:t>
      </w:r>
    </w:p>
    <w:p w:rsidR="003B7528" w:rsidRPr="007E4BDC" w:rsidRDefault="00304BB4" w:rsidP="008C0280">
      <w:pPr>
        <w:spacing w:after="120"/>
        <w:ind w:left="993"/>
        <w:jc w:val="both"/>
        <w:rPr>
          <w:rFonts w:cs="Times New Roman"/>
        </w:rPr>
      </w:pPr>
      <w:r>
        <w:rPr>
          <w:rFonts w:cs="Times New Roman"/>
        </w:rPr>
        <w:t>J</w:t>
      </w:r>
      <w:r w:rsidR="003B7528" w:rsidRPr="007E4BDC">
        <w:rPr>
          <w:rFonts w:cs="Times New Roman"/>
        </w:rPr>
        <w:t>ako držitel autorských práv má</w:t>
      </w:r>
      <w:r>
        <w:rPr>
          <w:rFonts w:cs="Times New Roman"/>
        </w:rPr>
        <w:t>me</w:t>
      </w:r>
      <w:r w:rsidR="003B7528" w:rsidRPr="007E4BDC">
        <w:rPr>
          <w:rFonts w:cs="Times New Roman"/>
        </w:rPr>
        <w:t xml:space="preserve"> zejména právo domáhat se, aby bylo od zásahů do našich autorských práv upuštěno, a požadovat stažení neoprávněných kopií chráněného obsahu.</w:t>
      </w:r>
    </w:p>
    <w:p w:rsidR="003B7528" w:rsidRPr="007E4BDC" w:rsidRDefault="003B7528" w:rsidP="008C0280">
      <w:pPr>
        <w:spacing w:after="120"/>
        <w:ind w:left="285" w:firstLine="708"/>
        <w:jc w:val="both"/>
        <w:rPr>
          <w:rFonts w:cs="Times New Roman"/>
          <w:lang w:eastAsia="cs-CZ"/>
        </w:rPr>
      </w:pPr>
      <w:r w:rsidRPr="007E4BDC">
        <w:rPr>
          <w:rFonts w:cs="Times New Roman"/>
        </w:rPr>
        <w:t>D</w:t>
      </w:r>
      <w:r w:rsidRPr="007E4BDC">
        <w:rPr>
          <w:rFonts w:cs="Times New Roman"/>
          <w:lang w:eastAsia="cs-CZ"/>
        </w:rPr>
        <w:t xml:space="preserve">ále máme právo požadovat přiměřené zadostiučinění za způsobenou újmu. </w:t>
      </w:r>
    </w:p>
    <w:p w:rsidR="008C0280" w:rsidRPr="007E4BDC" w:rsidRDefault="008C0280" w:rsidP="008C0280">
      <w:pPr>
        <w:spacing w:after="120"/>
        <w:ind w:left="285" w:firstLine="708"/>
        <w:jc w:val="both"/>
        <w:rPr>
          <w:rFonts w:cs="Times New Roman"/>
        </w:rPr>
      </w:pPr>
    </w:p>
    <w:p w:rsidR="003B7528" w:rsidRPr="007E4BDC" w:rsidRDefault="003B7528" w:rsidP="008C0280">
      <w:pPr>
        <w:pStyle w:val="Odstavecseseznamem"/>
        <w:numPr>
          <w:ilvl w:val="0"/>
          <w:numId w:val="1"/>
        </w:numPr>
        <w:spacing w:after="120"/>
        <w:contextualSpacing w:val="0"/>
        <w:jc w:val="both"/>
        <w:rPr>
          <w:rFonts w:cs="Times New Roman"/>
          <w:b/>
        </w:rPr>
      </w:pPr>
      <w:r w:rsidRPr="007E4BDC">
        <w:rPr>
          <w:rFonts w:cs="Times New Roman"/>
          <w:b/>
        </w:rPr>
        <w:t>Ostatní vztahy související s využíváním webového rozhraní</w:t>
      </w:r>
    </w:p>
    <w:p w:rsidR="003B7528" w:rsidRPr="007E4BDC" w:rsidRDefault="003B7528" w:rsidP="008C0280">
      <w:pPr>
        <w:pStyle w:val="Odstavecseseznamem"/>
        <w:numPr>
          <w:ilvl w:val="1"/>
          <w:numId w:val="1"/>
        </w:numPr>
        <w:spacing w:after="120"/>
        <w:ind w:left="993" w:hanging="633"/>
        <w:contextualSpacing w:val="0"/>
        <w:jc w:val="both"/>
        <w:rPr>
          <w:rFonts w:cs="Times New Roman"/>
          <w:b/>
        </w:rPr>
      </w:pPr>
      <w:r w:rsidRPr="007E4BDC">
        <w:rPr>
          <w:rFonts w:cs="Times New Roman"/>
          <w:b/>
        </w:rPr>
        <w:t xml:space="preserve">Upozorňujeme Vás na to, že kliknutím na některé odkazy na webovém rozhraní může dojít k opuštění webového rozhraní a k přesměrování na webové stránky třetích subjektů. </w:t>
      </w:r>
    </w:p>
    <w:p w:rsidR="003B7528" w:rsidRPr="007E4BDC" w:rsidRDefault="00304BB4" w:rsidP="008C0280">
      <w:pPr>
        <w:pStyle w:val="Odstavecseseznamem"/>
        <w:numPr>
          <w:ilvl w:val="1"/>
          <w:numId w:val="1"/>
        </w:numPr>
        <w:spacing w:after="120"/>
        <w:ind w:left="993" w:hanging="633"/>
        <w:contextualSpacing w:val="0"/>
        <w:jc w:val="both"/>
        <w:rPr>
          <w:rFonts w:cs="Times New Roman"/>
          <w:lang w:eastAsia="cs-CZ"/>
        </w:rPr>
      </w:pPr>
      <w:r>
        <w:rPr>
          <w:rFonts w:cs="Times New Roman"/>
          <w:lang w:eastAsia="cs-CZ"/>
        </w:rPr>
        <w:t>N</w:t>
      </w:r>
      <w:r w:rsidR="003B7528" w:rsidRPr="007E4BDC">
        <w:rPr>
          <w:rFonts w:cs="Times New Roman"/>
          <w:lang w:eastAsia="cs-CZ"/>
        </w:rPr>
        <w:t>enese</w:t>
      </w:r>
      <w:r>
        <w:rPr>
          <w:rFonts w:cs="Times New Roman"/>
          <w:lang w:eastAsia="cs-CZ"/>
        </w:rPr>
        <w:t>me</w:t>
      </w:r>
      <w:r w:rsidR="003B7528" w:rsidRPr="007E4BDC">
        <w:rPr>
          <w:rFonts w:cs="Times New Roman"/>
          <w:lang w:eastAsia="cs-CZ"/>
        </w:rPr>
        <w:t xml:space="preserve"> odpovědnost za chyby vzniklé v důsledku zásahů třetích osob do webového rozhraní nebo v důsledku jeho užití v rozporu s jeho určením. Při využívání webového rozhraní </w:t>
      </w:r>
      <w:r w:rsidR="003B7528" w:rsidRPr="007E4BDC">
        <w:rPr>
          <w:rFonts w:cs="Times New Roman"/>
        </w:rPr>
        <w:t>nesmíte</w:t>
      </w:r>
      <w:r w:rsidR="003B7528" w:rsidRPr="007E4BDC">
        <w:rPr>
          <w:rFonts w:cs="Times New Roman"/>
          <w:lang w:eastAsia="cs-CZ"/>
        </w:rPr>
        <w:t xml:space="preserve"> používat mechanismy, programové vybavení, skripty nebo jiné postupy, které by mohly mít negativní vliv na jeho provoz, tj. především narušit funkci systému nebo nepřiměřeně zatěžovat systém, a dále nesmíte vykonávat žádnou činnost, která by mohla Vám nebo třetím osobám umožnit neoprávněně zasahovat či neoprávněně užít programové vybavení nebo další součásti tvořící webové rozhraní a užívat webové rozhraní nebo jeho části či softwarové vybavení takovým způsobem, který by byl v rozporu s jeho určením či účelem.</w:t>
      </w:r>
    </w:p>
    <w:p w:rsidR="003B7528" w:rsidRPr="007E4BDC" w:rsidRDefault="003B7528" w:rsidP="008C0280">
      <w:pPr>
        <w:pStyle w:val="Odstavecseseznamem"/>
        <w:numPr>
          <w:ilvl w:val="1"/>
          <w:numId w:val="1"/>
        </w:numPr>
        <w:spacing w:after="120"/>
        <w:ind w:left="993" w:hanging="633"/>
        <w:contextualSpacing w:val="0"/>
        <w:jc w:val="both"/>
        <w:rPr>
          <w:rFonts w:cs="Times New Roman"/>
        </w:rPr>
      </w:pPr>
      <w:r w:rsidRPr="007E4BDC">
        <w:rPr>
          <w:rFonts w:cs="Times New Roman"/>
        </w:rPr>
        <w:t xml:space="preserve">Nemůžeme Vám zaručit nepřerušený přístup na webové rozhraní, ani nezávadnost a bezpečnost webového rozhraní. Neodpovídáme za škodu způsobenou při realizaci přístupu a užívání webového rozhraní, včetně případné škody vzniklé při stahování dat </w:t>
      </w:r>
      <w:r w:rsidRPr="007E4BDC">
        <w:rPr>
          <w:rFonts w:cs="Times New Roman"/>
        </w:rPr>
        <w:lastRenderedPageBreak/>
        <w:t>zveřejněných na webovém rozhraní, škody způsobené přerušením provozu, poruchou webového rozhraní, počítačovými viry, škodu v důsledku ztráty dat, zisku nebo neoprávněného přístupu k přenosům a datům.</w:t>
      </w:r>
    </w:p>
    <w:p w:rsidR="003B7528" w:rsidRPr="007E4BDC" w:rsidRDefault="003B7528" w:rsidP="008C0280">
      <w:pPr>
        <w:pStyle w:val="Odstavecseseznamem"/>
        <w:numPr>
          <w:ilvl w:val="1"/>
          <w:numId w:val="1"/>
        </w:numPr>
        <w:spacing w:after="120"/>
        <w:ind w:left="993" w:hanging="633"/>
        <w:contextualSpacing w:val="0"/>
        <w:jc w:val="both"/>
        <w:rPr>
          <w:rFonts w:cs="Times New Roman"/>
          <w:lang w:eastAsia="cs-CZ"/>
        </w:rPr>
      </w:pPr>
      <w:r w:rsidRPr="007E4BDC">
        <w:rPr>
          <w:rFonts w:cs="Times New Roman"/>
        </w:rPr>
        <w:t xml:space="preserve">Pokud se při užívání webového rozhraní </w:t>
      </w:r>
      <w:r w:rsidRPr="007E4BDC">
        <w:rPr>
          <w:rFonts w:cs="Times New Roman"/>
          <w:lang w:eastAsia="cs-CZ"/>
        </w:rPr>
        <w:t xml:space="preserve">dopustíte jakéhokoliv nezákonného či neetického jednání, jsme oprávněni omezit, pozastavit nebo ukončit Váš přístup na webové rozhraní, a to bez jakékoli náhrady. V tomto případě jste dále povinni uhradit </w:t>
      </w:r>
      <w:r w:rsidR="00304BB4">
        <w:rPr>
          <w:rFonts w:cs="Times New Roman"/>
          <w:lang w:eastAsia="cs-CZ"/>
        </w:rPr>
        <w:t>nám</w:t>
      </w:r>
      <w:r w:rsidR="00395D12" w:rsidRPr="007E4BDC">
        <w:rPr>
          <w:rFonts w:cs="Times New Roman"/>
          <w:lang w:eastAsia="cs-CZ"/>
        </w:rPr>
        <w:t xml:space="preserve"> škodu, která</w:t>
      </w:r>
      <w:r w:rsidRPr="007E4BDC">
        <w:rPr>
          <w:rFonts w:cs="Times New Roman"/>
          <w:lang w:eastAsia="cs-CZ"/>
        </w:rPr>
        <w:t xml:space="preserve"> Vaším jednáním dle tohoto odstavce prokazatelně vznikla, a to v plné výši.</w:t>
      </w:r>
    </w:p>
    <w:p w:rsidR="003B7528" w:rsidRPr="00BB446B" w:rsidRDefault="003B7528" w:rsidP="008C0280">
      <w:pPr>
        <w:pStyle w:val="Odstavecseseznamem"/>
        <w:spacing w:after="120"/>
        <w:ind w:left="1080"/>
        <w:contextualSpacing w:val="0"/>
        <w:jc w:val="both"/>
        <w:rPr>
          <w:rFonts w:cs="Times New Roman"/>
        </w:rPr>
      </w:pPr>
    </w:p>
    <w:p w:rsidR="00102261" w:rsidRPr="001F2285" w:rsidRDefault="00102261" w:rsidP="00102261">
      <w:pPr>
        <w:spacing w:after="120"/>
        <w:jc w:val="both"/>
        <w:rPr>
          <w:rFonts w:cs="Times New Roman"/>
        </w:rPr>
      </w:pPr>
      <w:r w:rsidRPr="001F2285">
        <w:rPr>
          <w:rFonts w:cs="Times New Roman"/>
        </w:rPr>
        <w:t xml:space="preserve">Tyto podmínky </w:t>
      </w:r>
      <w:r>
        <w:rPr>
          <w:rFonts w:cs="Times New Roman"/>
        </w:rPr>
        <w:t xml:space="preserve">užití </w:t>
      </w:r>
      <w:r w:rsidRPr="001F2285">
        <w:rPr>
          <w:rFonts w:cs="Times New Roman"/>
        </w:rPr>
        <w:t xml:space="preserve">jsou platné a účinné od </w:t>
      </w:r>
      <w:sdt>
        <w:sdtPr>
          <w:rPr>
            <w:rFonts w:cs="Times New Roman"/>
          </w:rPr>
          <w:id w:val="1840124192"/>
          <w:placeholder>
            <w:docPart w:val="134A2E8CD24547859164D9301E903798"/>
          </w:placeholder>
          <w:date w:fullDate="2016-03-01T00:00:00Z">
            <w:dateFormat w:val="d. M. yyyy"/>
            <w:lid w:val="cs-CZ"/>
            <w:storeMappedDataAs w:val="dateTime"/>
            <w:calendar w:val="gregorian"/>
          </w:date>
        </w:sdtPr>
        <w:sdtContent>
          <w:r w:rsidR="007946AD">
            <w:rPr>
              <w:rFonts w:cs="Times New Roman"/>
            </w:rPr>
            <w:t>1. 3. 2016</w:t>
          </w:r>
        </w:sdtContent>
      </w:sdt>
    </w:p>
    <w:p w:rsidR="00937D18" w:rsidRPr="00BB446B" w:rsidRDefault="00B77765" w:rsidP="008C0280">
      <w:pPr>
        <w:spacing w:after="120"/>
        <w:rPr>
          <w:rFonts w:cs="Times New Roman"/>
        </w:rPr>
      </w:pPr>
    </w:p>
    <w:sectPr w:rsidR="00937D18" w:rsidRPr="00BB446B" w:rsidSect="00E54BD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or" w:initials="A">
    <w:p w:rsidR="00875A87" w:rsidRDefault="00875A87" w:rsidP="00875A87">
      <w:pPr>
        <w:pStyle w:val="Textkomente"/>
      </w:pPr>
      <w:r>
        <w:rPr>
          <w:rStyle w:val="Odkaznakoment"/>
        </w:rPr>
        <w:annotationRef/>
      </w:r>
      <w:r>
        <w:t xml:space="preserve">Na stránkách Úřadu jsme nedohledali </w:t>
      </w:r>
      <w:r w:rsidR="00304BB4">
        <w:t xml:space="preserve">Vaši </w:t>
      </w:r>
      <w:r w:rsidR="00304BB4">
        <w:rPr>
          <w:noProof/>
        </w:rPr>
        <w:t>registraci. Registrace je pro Vás</w:t>
      </w:r>
      <w:r>
        <w:rPr>
          <w:noProof/>
        </w:rPr>
        <w:t xml:space="preserve"> v zásadě nutná.</w:t>
      </w:r>
    </w:p>
    <w:p w:rsidR="00875A87" w:rsidRDefault="00875A87" w:rsidP="00875A87">
      <w:pPr>
        <w:pStyle w:val="Textkomente"/>
      </w:pPr>
      <w:r>
        <w:t xml:space="preserve">Registrace </w:t>
      </w:r>
      <w:r>
        <w:rPr>
          <w:noProof/>
        </w:rPr>
        <w:t>by nebyla nutná</w:t>
      </w:r>
      <w:r>
        <w:t xml:space="preserve"> pouze v případě, že </w:t>
      </w:r>
      <w:r>
        <w:rPr>
          <w:noProof/>
        </w:rPr>
        <w:t xml:space="preserve">by </w:t>
      </w:r>
      <w:r>
        <w:t xml:space="preserve">získané osobní údaje </w:t>
      </w:r>
      <w:r>
        <w:rPr>
          <w:noProof/>
        </w:rPr>
        <w:t>byly</w:t>
      </w:r>
      <w:r>
        <w:t xml:space="preserve"> využívány pouze pro účely plnění smlouvy; pokud jsou získané údaje používány například také pro zasílání obchodních sdělení, je potom registrace zákonem vyžadována.</w:t>
      </w:r>
    </w:p>
    <w:p w:rsidR="00875A87" w:rsidRDefault="00875A87" w:rsidP="00875A87">
      <w:pPr>
        <w:pStyle w:val="Textkomente"/>
      </w:pPr>
    </w:p>
    <w:p w:rsidR="00875A87" w:rsidRDefault="00875A87" w:rsidP="00875A87">
      <w:pPr>
        <w:pStyle w:val="Textkomente"/>
      </w:pPr>
      <w:r>
        <w:t>Postup při registraci je následující:</w:t>
      </w:r>
    </w:p>
    <w:p w:rsidR="00875A87" w:rsidRDefault="00875A87" w:rsidP="00875A87">
      <w:pPr>
        <w:pStyle w:val="Textkomente"/>
      </w:pPr>
    </w:p>
    <w:p w:rsidR="00875A87" w:rsidRDefault="00875A87" w:rsidP="00875A87">
      <w:pPr>
        <w:pStyle w:val="Textkomente"/>
      </w:pPr>
      <w:r>
        <w:t xml:space="preserve">Provádí se na webových stránkách </w:t>
      </w:r>
      <w:hyperlink r:id="rId1" w:history="1">
        <w:r w:rsidRPr="00BD33D9">
          <w:rPr>
            <w:rStyle w:val="Hypertextovodkaz"/>
          </w:rPr>
          <w:t>www.uoou.cz</w:t>
        </w:r>
      </w:hyperlink>
      <w:r>
        <w:t>, v sekci Registr. Zde je obecně vysvětlena registrační povinnost. Následně zvolíte „Přejít na registrační formulář“. Dotazník, který má 13 bodů vyplníte a následně odešlete. Poté obdržíte kód, který potvrzuje, že byla registrace přijata ke zpracování</w:t>
      </w:r>
      <w:r>
        <w:rPr>
          <w:noProof/>
        </w:rPr>
        <w:t>. Registrační číslo obdržíte ve</w:t>
      </w:r>
      <w:r>
        <w:t xml:space="preserve"> lhůtě několika týdnů (většinou kolem 2 týdnů). Registrační číslo se skládá pouze z číslic. Registrační číslo, které obdržíte, doplňte prosím do bodu 2.3.</w:t>
      </w:r>
    </w:p>
    <w:p w:rsidR="00875A87" w:rsidRDefault="00875A87">
      <w:pPr>
        <w:pStyle w:val="Textkoment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8D7AF7" w15:done="0"/>
  <w15:commentEx w15:paraId="51B33F27" w15:done="0"/>
  <w15:commentEx w15:paraId="010DA264" w15:done="0"/>
  <w15:commentEx w15:paraId="031B9532" w15:done="0"/>
  <w15:commentEx w15:paraId="6BB1C07E" w15:done="0"/>
  <w15:commentEx w15:paraId="1D32A0A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765" w:rsidRDefault="00B77765" w:rsidP="00BB446B">
      <w:pPr>
        <w:spacing w:after="0" w:line="240" w:lineRule="auto"/>
      </w:pPr>
      <w:r>
        <w:separator/>
      </w:r>
    </w:p>
  </w:endnote>
  <w:endnote w:type="continuationSeparator" w:id="0">
    <w:p w:rsidR="00B77765" w:rsidRDefault="00B77765" w:rsidP="00BB4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C6" w:rsidRDefault="00032AC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019725"/>
      <w:docPartObj>
        <w:docPartGallery w:val="Page Numbers (Bottom of Page)"/>
        <w:docPartUnique/>
      </w:docPartObj>
    </w:sdtPr>
    <w:sdtContent>
      <w:p w:rsidR="00BB446B" w:rsidRDefault="00E54BDA">
        <w:pPr>
          <w:pStyle w:val="Zpat"/>
          <w:jc w:val="center"/>
        </w:pPr>
        <w:r>
          <w:fldChar w:fldCharType="begin"/>
        </w:r>
        <w:r w:rsidR="00BB446B">
          <w:instrText>PAGE   \* MERGEFORMAT</w:instrText>
        </w:r>
        <w:r>
          <w:fldChar w:fldCharType="separate"/>
        </w:r>
        <w:r w:rsidR="007946AD">
          <w:rPr>
            <w:noProof/>
          </w:rPr>
          <w:t>4</w:t>
        </w:r>
        <w:r>
          <w:fldChar w:fldCharType="end"/>
        </w:r>
      </w:p>
    </w:sdtContent>
  </w:sdt>
  <w:p w:rsidR="00BB446B" w:rsidRDefault="00BB446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C6" w:rsidRDefault="00032AC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765" w:rsidRDefault="00B77765" w:rsidP="00BB446B">
      <w:pPr>
        <w:spacing w:after="0" w:line="240" w:lineRule="auto"/>
      </w:pPr>
      <w:r>
        <w:separator/>
      </w:r>
    </w:p>
  </w:footnote>
  <w:footnote w:type="continuationSeparator" w:id="0">
    <w:p w:rsidR="00B77765" w:rsidRDefault="00B77765" w:rsidP="00BB44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C6" w:rsidRDefault="00032AC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C6" w:rsidRDefault="00032AC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C6" w:rsidRDefault="00032AC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4243"/>
    <w:multiLevelType w:val="hybridMultilevel"/>
    <w:tmpl w:val="844E302C"/>
    <w:lvl w:ilvl="0" w:tplc="D24EA9B4">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nsid w:val="4D487A02"/>
    <w:multiLevelType w:val="multilevel"/>
    <w:tmpl w:val="8FC27BE6"/>
    <w:lvl w:ilvl="0">
      <w:start w:val="1"/>
      <w:numFmt w:val="decimal"/>
      <w:lvlText w:val="%1."/>
      <w:lvlJc w:val="left"/>
      <w:pPr>
        <w:ind w:left="360" w:hanging="360"/>
      </w:pPr>
      <w:rPr>
        <w:rFonts w:hint="default"/>
        <w:b/>
        <w:sz w:val="22"/>
        <w:szCs w:val="24"/>
      </w:rPr>
    </w:lvl>
    <w:lvl w:ilvl="1">
      <w:start w:val="1"/>
      <w:numFmt w:val="decimal"/>
      <w:lvlText w:val="%1.%2."/>
      <w:lvlJc w:val="left"/>
      <w:pPr>
        <w:ind w:left="792" w:hanging="432"/>
      </w:pPr>
      <w:rPr>
        <w:rFonts w:asciiTheme="minorHAnsi" w:hAnsiTheme="minorHAnsi" w:cs="Times New Roman" w:hint="default"/>
        <w:b w:val="0"/>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7C01AA7"/>
    <w:multiLevelType w:val="multilevel"/>
    <w:tmpl w:val="1EF2B5F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attachedTemplate r:id="rId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E0B43"/>
    <w:rsid w:val="00032AC6"/>
    <w:rsid w:val="00042C03"/>
    <w:rsid w:val="00074DE0"/>
    <w:rsid w:val="00102261"/>
    <w:rsid w:val="00135948"/>
    <w:rsid w:val="001571ED"/>
    <w:rsid w:val="00207C37"/>
    <w:rsid w:val="002423F9"/>
    <w:rsid w:val="002504A5"/>
    <w:rsid w:val="00304BB4"/>
    <w:rsid w:val="00395D12"/>
    <w:rsid w:val="003B7528"/>
    <w:rsid w:val="003F5889"/>
    <w:rsid w:val="00427D18"/>
    <w:rsid w:val="004C6229"/>
    <w:rsid w:val="004D2891"/>
    <w:rsid w:val="00553879"/>
    <w:rsid w:val="0055404B"/>
    <w:rsid w:val="005A7642"/>
    <w:rsid w:val="006709C6"/>
    <w:rsid w:val="0074775B"/>
    <w:rsid w:val="00770EF6"/>
    <w:rsid w:val="007946AD"/>
    <w:rsid w:val="007E4BDC"/>
    <w:rsid w:val="00817DCE"/>
    <w:rsid w:val="0083341A"/>
    <w:rsid w:val="0086288E"/>
    <w:rsid w:val="00875A87"/>
    <w:rsid w:val="008C0280"/>
    <w:rsid w:val="00913F27"/>
    <w:rsid w:val="009F5050"/>
    <w:rsid w:val="00A13DC0"/>
    <w:rsid w:val="00A35F57"/>
    <w:rsid w:val="00A579A2"/>
    <w:rsid w:val="00A81788"/>
    <w:rsid w:val="00B55A45"/>
    <w:rsid w:val="00B60297"/>
    <w:rsid w:val="00B77765"/>
    <w:rsid w:val="00BB446B"/>
    <w:rsid w:val="00BE0B43"/>
    <w:rsid w:val="00D72B9B"/>
    <w:rsid w:val="00DB10CE"/>
    <w:rsid w:val="00DC3AD3"/>
    <w:rsid w:val="00E54BDA"/>
    <w:rsid w:val="00F179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D1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7528"/>
    <w:rPr>
      <w:color w:val="808080"/>
    </w:rPr>
  </w:style>
  <w:style w:type="character" w:styleId="Odkaznakoment">
    <w:name w:val="annotation reference"/>
    <w:basedOn w:val="Standardnpsmoodstavce"/>
    <w:uiPriority w:val="99"/>
    <w:unhideWhenUsed/>
    <w:rsid w:val="003B7528"/>
    <w:rPr>
      <w:sz w:val="16"/>
      <w:szCs w:val="16"/>
    </w:rPr>
  </w:style>
  <w:style w:type="paragraph" w:styleId="Textkomente">
    <w:name w:val="annotation text"/>
    <w:basedOn w:val="Normln"/>
    <w:link w:val="TextkomenteChar"/>
    <w:uiPriority w:val="99"/>
    <w:unhideWhenUsed/>
    <w:rsid w:val="003B7528"/>
    <w:pPr>
      <w:spacing w:after="200" w:line="240" w:lineRule="auto"/>
    </w:pPr>
    <w:rPr>
      <w:sz w:val="20"/>
      <w:szCs w:val="20"/>
    </w:rPr>
  </w:style>
  <w:style w:type="character" w:customStyle="1" w:styleId="TextkomenteChar">
    <w:name w:val="Text komentáře Char"/>
    <w:basedOn w:val="Standardnpsmoodstavce"/>
    <w:link w:val="Textkomente"/>
    <w:uiPriority w:val="99"/>
    <w:rsid w:val="003B7528"/>
    <w:rPr>
      <w:sz w:val="20"/>
      <w:szCs w:val="20"/>
    </w:rPr>
  </w:style>
  <w:style w:type="paragraph" w:styleId="Textbubliny">
    <w:name w:val="Balloon Text"/>
    <w:basedOn w:val="Normln"/>
    <w:link w:val="TextbublinyChar"/>
    <w:uiPriority w:val="99"/>
    <w:semiHidden/>
    <w:unhideWhenUsed/>
    <w:rsid w:val="003B75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7528"/>
    <w:rPr>
      <w:rFonts w:ascii="Segoe UI" w:hAnsi="Segoe UI" w:cs="Segoe UI"/>
      <w:sz w:val="18"/>
      <w:szCs w:val="18"/>
    </w:rPr>
  </w:style>
  <w:style w:type="paragraph" w:styleId="Odstavecseseznamem">
    <w:name w:val="List Paragraph"/>
    <w:basedOn w:val="Normln"/>
    <w:uiPriority w:val="34"/>
    <w:qFormat/>
    <w:rsid w:val="003B7528"/>
    <w:pPr>
      <w:spacing w:after="200" w:line="276" w:lineRule="auto"/>
      <w:ind w:left="720"/>
      <w:contextualSpacing/>
    </w:pPr>
  </w:style>
  <w:style w:type="paragraph" w:styleId="Zhlav">
    <w:name w:val="header"/>
    <w:basedOn w:val="Normln"/>
    <w:link w:val="ZhlavChar"/>
    <w:uiPriority w:val="99"/>
    <w:unhideWhenUsed/>
    <w:rsid w:val="00BB44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446B"/>
  </w:style>
  <w:style w:type="paragraph" w:styleId="Zpat">
    <w:name w:val="footer"/>
    <w:basedOn w:val="Normln"/>
    <w:link w:val="ZpatChar"/>
    <w:uiPriority w:val="99"/>
    <w:unhideWhenUsed/>
    <w:rsid w:val="00BB446B"/>
    <w:pPr>
      <w:tabs>
        <w:tab w:val="center" w:pos="4536"/>
        <w:tab w:val="right" w:pos="9072"/>
      </w:tabs>
      <w:spacing w:after="0" w:line="240" w:lineRule="auto"/>
    </w:pPr>
  </w:style>
  <w:style w:type="character" w:customStyle="1" w:styleId="ZpatChar">
    <w:name w:val="Zápatí Char"/>
    <w:basedOn w:val="Standardnpsmoodstavce"/>
    <w:link w:val="Zpat"/>
    <w:uiPriority w:val="99"/>
    <w:rsid w:val="00BB446B"/>
  </w:style>
  <w:style w:type="paragraph" w:styleId="Pedmtkomente">
    <w:name w:val="annotation subject"/>
    <w:basedOn w:val="Textkomente"/>
    <w:next w:val="Textkomente"/>
    <w:link w:val="PedmtkomenteChar"/>
    <w:uiPriority w:val="99"/>
    <w:semiHidden/>
    <w:unhideWhenUsed/>
    <w:rsid w:val="00817DCE"/>
    <w:pPr>
      <w:spacing w:after="160"/>
    </w:pPr>
    <w:rPr>
      <w:b/>
      <w:bCs/>
    </w:rPr>
  </w:style>
  <w:style w:type="character" w:customStyle="1" w:styleId="PedmtkomenteChar">
    <w:name w:val="Předmět komentáře Char"/>
    <w:basedOn w:val="TextkomenteChar"/>
    <w:link w:val="Pedmtkomente"/>
    <w:uiPriority w:val="99"/>
    <w:semiHidden/>
    <w:rsid w:val="00817DCE"/>
    <w:rPr>
      <w:b/>
      <w:bCs/>
      <w:sz w:val="20"/>
      <w:szCs w:val="20"/>
    </w:rPr>
  </w:style>
  <w:style w:type="character" w:styleId="Hypertextovodkaz">
    <w:name w:val="Hyperlink"/>
    <w:basedOn w:val="Standardnpsmoodstavce"/>
    <w:uiPriority w:val="99"/>
    <w:unhideWhenUsed/>
    <w:rsid w:val="00875A87"/>
    <w:rPr>
      <w:color w:val="0563C1" w:themeColor="hyperlink"/>
      <w:u w:val="single"/>
    </w:rPr>
  </w:style>
  <w:style w:type="paragraph" w:customStyle="1" w:styleId="Odstavecseseznamem1">
    <w:name w:val="Odstavec se seznamem1"/>
    <w:basedOn w:val="Normln"/>
    <w:rsid w:val="007E4BDC"/>
    <w:pPr>
      <w:spacing w:after="200" w:line="276"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975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uoou.cz"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google.com/intl/cs/policies/privacy/partner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www.google.com/intl/cs/policies/privacy/partner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gal_PC06\CloudStation\000_Online%20pr&#225;vn&#237;%20poradna\Online%20pr&#225;vn&#237;%20poradna\Vzorov&#233;%20VOP\VOP_u&#382;ivatelsk&#253;%20jazyk\2016\vzorov&#233;%20podm&#237;nky%20u&#382;it&#237;%20webov&#233;ho%20rozhran&#2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4A2E8CD24547859164D9301E903798"/>
        <w:category>
          <w:name w:val="Obecné"/>
          <w:gallery w:val="placeholder"/>
        </w:category>
        <w:types>
          <w:type w:val="bbPlcHdr"/>
        </w:types>
        <w:behaviors>
          <w:behavior w:val="content"/>
        </w:behaviors>
        <w:guid w:val="{7470BC7A-C3FE-4DF1-9AE0-6D80CA65AAED}"/>
      </w:docPartPr>
      <w:docPartBody>
        <w:p w:rsidR="00136B84" w:rsidRDefault="00CE4DA2">
          <w:pPr>
            <w:pStyle w:val="134A2E8CD24547859164D9301E903798"/>
          </w:pPr>
          <w:r w:rsidRPr="00A566D3">
            <w:rPr>
              <w:rStyle w:val="Zstupntext"/>
            </w:rPr>
            <w:t>Klikněte sem a zadejte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CE4DA2"/>
    <w:rsid w:val="00136B84"/>
    <w:rsid w:val="003D7648"/>
    <w:rsid w:val="00C014C8"/>
    <w:rsid w:val="00CE4DA2"/>
    <w:rsid w:val="00DE0B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64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D7648"/>
    <w:rPr>
      <w:color w:val="808080"/>
    </w:rPr>
  </w:style>
  <w:style w:type="paragraph" w:customStyle="1" w:styleId="35AF3DFD42AC4EC7830194D860C055C7">
    <w:name w:val="35AF3DFD42AC4EC7830194D860C055C7"/>
    <w:rsid w:val="003D7648"/>
  </w:style>
  <w:style w:type="paragraph" w:customStyle="1" w:styleId="7D8192B5CA0C41CBBB4FC4C67D69E39F">
    <w:name w:val="7D8192B5CA0C41CBBB4FC4C67D69E39F"/>
    <w:rsid w:val="003D7648"/>
  </w:style>
  <w:style w:type="paragraph" w:customStyle="1" w:styleId="FA833AE1A4884F64B7CEEADB8FBF1476">
    <w:name w:val="FA833AE1A4884F64B7CEEADB8FBF1476"/>
    <w:rsid w:val="003D7648"/>
  </w:style>
  <w:style w:type="paragraph" w:customStyle="1" w:styleId="D2CC5899EAE447E0BF705F6AAC5FCE0F">
    <w:name w:val="D2CC5899EAE447E0BF705F6AAC5FCE0F"/>
    <w:rsid w:val="003D7648"/>
  </w:style>
  <w:style w:type="paragraph" w:customStyle="1" w:styleId="134A2E8CD24547859164D9301E903798">
    <w:name w:val="134A2E8CD24547859164D9301E903798"/>
    <w:rsid w:val="003D764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vzorové podmínky užití webového rozhraní.dotx</Template>
  <TotalTime>0</TotalTime>
  <Pages>5</Pages>
  <Words>1574</Words>
  <Characters>9292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2016-02-29T16:33:00Z</dcterms:created>
  <dcterms:modified xsi:type="dcterms:W3CDTF">2016-02-29T16:33:00Z</dcterms:modified>
</cp:coreProperties>
</file>